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2197" w14:textId="758F2A54" w:rsidR="009A7DB2" w:rsidRPr="005D25B5" w:rsidRDefault="006917EB" w:rsidP="006A5AC0">
      <w:pPr>
        <w:jc w:val="center"/>
        <w:rPr>
          <w:rFonts w:ascii="Arial Nova" w:hAnsi="Arial Nova"/>
          <w:b/>
          <w:color w:val="666699"/>
          <w:sz w:val="28"/>
          <w:szCs w:val="28"/>
        </w:rPr>
      </w:pPr>
      <w:r w:rsidRPr="005D25B5">
        <w:rPr>
          <w:rFonts w:ascii="Arial Nova" w:hAnsi="Arial Nova"/>
          <w:b/>
          <w:color w:val="666699"/>
          <w:sz w:val="28"/>
          <w:szCs w:val="28"/>
        </w:rPr>
        <w:t xml:space="preserve">Recruitment Supplier </w:t>
      </w:r>
      <w:r w:rsidR="008F3B57" w:rsidRPr="005D25B5">
        <w:rPr>
          <w:rFonts w:ascii="Arial Nova" w:hAnsi="Arial Nova"/>
          <w:b/>
          <w:color w:val="666699"/>
          <w:sz w:val="28"/>
          <w:szCs w:val="28"/>
        </w:rPr>
        <w:t xml:space="preserve">Meeting </w:t>
      </w:r>
      <w:r w:rsidR="00F431B6" w:rsidRPr="005D25B5">
        <w:rPr>
          <w:rFonts w:ascii="Arial Nova" w:hAnsi="Arial Nova"/>
          <w:b/>
          <w:color w:val="666699"/>
          <w:sz w:val="28"/>
          <w:szCs w:val="28"/>
        </w:rPr>
        <w:t>Questions Template</w:t>
      </w:r>
    </w:p>
    <w:p w14:paraId="2D3A2198" w14:textId="77777777" w:rsidR="006917EB" w:rsidRPr="00F431B6" w:rsidRDefault="006917EB" w:rsidP="00740CB6">
      <w:pPr>
        <w:rPr>
          <w:rFonts w:ascii="Arial Nova" w:hAnsi="Arial Nova"/>
          <w:sz w:val="22"/>
        </w:rPr>
      </w:pPr>
    </w:p>
    <w:p w14:paraId="2D3A2199" w14:textId="77777777" w:rsidR="006917EB" w:rsidRPr="00F431B6" w:rsidRDefault="006917EB" w:rsidP="00740CB6">
      <w:pPr>
        <w:rPr>
          <w:rFonts w:ascii="Arial Nova" w:hAnsi="Arial Nova"/>
          <w:sz w:val="22"/>
        </w:rPr>
      </w:pPr>
    </w:p>
    <w:p w14:paraId="2D3A219B" w14:textId="77777777" w:rsidR="003845A7" w:rsidRPr="00F431B6" w:rsidRDefault="006917EB" w:rsidP="00740CB6">
      <w:pPr>
        <w:rPr>
          <w:rFonts w:ascii="Arial Nova" w:hAnsi="Arial Nova"/>
          <w:b/>
          <w:sz w:val="22"/>
        </w:rPr>
      </w:pPr>
      <w:r w:rsidRPr="00F431B6">
        <w:rPr>
          <w:rFonts w:ascii="Arial Nova" w:hAnsi="Arial Nova"/>
          <w:b/>
          <w:sz w:val="22"/>
        </w:rPr>
        <w:t>Your company</w:t>
      </w:r>
    </w:p>
    <w:p w14:paraId="2D3A219C" w14:textId="77777777" w:rsidR="00E262F4" w:rsidRPr="00F431B6" w:rsidRDefault="00E262F4" w:rsidP="00740CB6">
      <w:pPr>
        <w:rPr>
          <w:rFonts w:ascii="Arial Nova" w:hAnsi="Arial Nova"/>
          <w:sz w:val="22"/>
        </w:rPr>
      </w:pPr>
    </w:p>
    <w:p w14:paraId="2D3A219D" w14:textId="77777777" w:rsidR="00E262F4" w:rsidRPr="00F431B6" w:rsidRDefault="00E262F4" w:rsidP="00F431B6">
      <w:pPr>
        <w:pStyle w:val="ListParagraph"/>
        <w:numPr>
          <w:ilvl w:val="0"/>
          <w:numId w:val="24"/>
        </w:numPr>
        <w:spacing w:line="360" w:lineRule="auto"/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Your company overview (offices, specialisms, number employees)</w:t>
      </w:r>
    </w:p>
    <w:p w14:paraId="2D3A219F" w14:textId="77777777" w:rsidR="00E262F4" w:rsidRPr="00F431B6" w:rsidRDefault="00E262F4" w:rsidP="00F431B6">
      <w:pPr>
        <w:pStyle w:val="ListParagraph"/>
        <w:spacing w:line="360" w:lineRule="auto"/>
        <w:rPr>
          <w:rFonts w:ascii="Arial Nova" w:hAnsi="Arial Nova"/>
          <w:sz w:val="22"/>
        </w:rPr>
      </w:pPr>
    </w:p>
    <w:p w14:paraId="2D3A21A0" w14:textId="77777777" w:rsidR="00E262F4" w:rsidRPr="00F431B6" w:rsidRDefault="00E262F4" w:rsidP="00F431B6">
      <w:pPr>
        <w:pStyle w:val="ListParagraph"/>
        <w:numPr>
          <w:ilvl w:val="0"/>
          <w:numId w:val="24"/>
        </w:numPr>
        <w:spacing w:line="360" w:lineRule="auto"/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Briefly outline your areas of primary expertise? (levels, categories)</w:t>
      </w:r>
    </w:p>
    <w:p w14:paraId="2D3A21A2" w14:textId="77777777" w:rsidR="00E262F4" w:rsidRPr="00F431B6" w:rsidRDefault="00E262F4" w:rsidP="00F431B6">
      <w:pPr>
        <w:pStyle w:val="ListParagraph"/>
        <w:spacing w:line="360" w:lineRule="auto"/>
        <w:rPr>
          <w:rFonts w:ascii="Arial Nova" w:hAnsi="Arial Nova"/>
          <w:sz w:val="22"/>
        </w:rPr>
      </w:pPr>
    </w:p>
    <w:p w14:paraId="2D3A21A3" w14:textId="77777777" w:rsidR="00E262F4" w:rsidRPr="00F431B6" w:rsidRDefault="00E262F4" w:rsidP="00F431B6">
      <w:pPr>
        <w:pStyle w:val="ListParagraph"/>
        <w:numPr>
          <w:ilvl w:val="0"/>
          <w:numId w:val="24"/>
        </w:numPr>
        <w:spacing w:line="360" w:lineRule="auto"/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Which ’hard to find’ talent do you feel you’ve had most success in supporting client</w:t>
      </w:r>
      <w:r w:rsidR="00785C90" w:rsidRPr="00F431B6">
        <w:rPr>
          <w:rFonts w:ascii="Arial Nova" w:hAnsi="Arial Nova"/>
          <w:sz w:val="22"/>
        </w:rPr>
        <w:t>s</w:t>
      </w:r>
      <w:r w:rsidRPr="00F431B6">
        <w:rPr>
          <w:rFonts w:ascii="Arial Nova" w:hAnsi="Arial Nova"/>
          <w:sz w:val="22"/>
        </w:rPr>
        <w:t xml:space="preserve"> to hire</w:t>
      </w:r>
    </w:p>
    <w:p w14:paraId="2D3A21A4" w14:textId="77777777" w:rsidR="00785C90" w:rsidRPr="00F431B6" w:rsidRDefault="00785C90" w:rsidP="00F431B6">
      <w:pPr>
        <w:spacing w:line="360" w:lineRule="auto"/>
        <w:rPr>
          <w:rFonts w:ascii="Arial Nova" w:hAnsi="Arial Nova"/>
          <w:sz w:val="22"/>
        </w:rPr>
      </w:pPr>
    </w:p>
    <w:p w14:paraId="2D3A21A6" w14:textId="363C6E3B" w:rsidR="006917EB" w:rsidRPr="00F431B6" w:rsidRDefault="006917EB" w:rsidP="00F431B6">
      <w:pPr>
        <w:pStyle w:val="ListParagraph"/>
        <w:numPr>
          <w:ilvl w:val="0"/>
          <w:numId w:val="24"/>
        </w:numPr>
        <w:spacing w:line="360" w:lineRule="auto"/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 xml:space="preserve">Which </w:t>
      </w:r>
      <w:r w:rsidR="001B3BDC" w:rsidRPr="00F431B6">
        <w:rPr>
          <w:rFonts w:ascii="Arial Nova" w:hAnsi="Arial Nova"/>
          <w:sz w:val="22"/>
        </w:rPr>
        <w:t>company</w:t>
      </w:r>
      <w:r w:rsidRPr="00F431B6">
        <w:rPr>
          <w:rFonts w:ascii="Arial Nova" w:hAnsi="Arial Nova"/>
          <w:sz w:val="22"/>
        </w:rPr>
        <w:t xml:space="preserve"> locations </w:t>
      </w:r>
      <w:r w:rsidR="003845A7" w:rsidRPr="00F431B6">
        <w:rPr>
          <w:rFonts w:ascii="Arial Nova" w:hAnsi="Arial Nova"/>
          <w:sz w:val="22"/>
        </w:rPr>
        <w:t xml:space="preserve">would </w:t>
      </w:r>
      <w:r w:rsidR="00785C90" w:rsidRPr="00F431B6">
        <w:rPr>
          <w:rFonts w:ascii="Arial Nova" w:hAnsi="Arial Nova"/>
          <w:sz w:val="22"/>
        </w:rPr>
        <w:t xml:space="preserve">you </w:t>
      </w:r>
      <w:r w:rsidR="003845A7" w:rsidRPr="00F431B6">
        <w:rPr>
          <w:rFonts w:ascii="Arial Nova" w:hAnsi="Arial Nova"/>
          <w:sz w:val="22"/>
        </w:rPr>
        <w:t>confident</w:t>
      </w:r>
      <w:r w:rsidR="00E262F4" w:rsidRPr="00F431B6">
        <w:rPr>
          <w:rFonts w:ascii="Arial Nova" w:hAnsi="Arial Nova"/>
          <w:sz w:val="22"/>
        </w:rPr>
        <w:t>ly</w:t>
      </w:r>
      <w:r w:rsidR="003845A7" w:rsidRPr="00F431B6">
        <w:rPr>
          <w:rFonts w:ascii="Arial Nova" w:hAnsi="Arial Nova"/>
          <w:sz w:val="22"/>
        </w:rPr>
        <w:t xml:space="preserve"> deliver to</w:t>
      </w:r>
      <w:r w:rsidRPr="00F431B6">
        <w:rPr>
          <w:rFonts w:ascii="Arial Nova" w:hAnsi="Arial Nova"/>
          <w:sz w:val="22"/>
        </w:rPr>
        <w:t>?</w:t>
      </w:r>
    </w:p>
    <w:p w14:paraId="2D3A21A8" w14:textId="77777777" w:rsidR="006917EB" w:rsidRPr="00F431B6" w:rsidRDefault="006917EB" w:rsidP="00F431B6">
      <w:pPr>
        <w:spacing w:line="360" w:lineRule="auto"/>
        <w:rPr>
          <w:rFonts w:ascii="Arial Nova" w:hAnsi="Arial Nova"/>
          <w:sz w:val="22"/>
        </w:rPr>
      </w:pPr>
    </w:p>
    <w:p w14:paraId="2D3A21A9" w14:textId="77777777" w:rsidR="003845A7" w:rsidRPr="00F431B6" w:rsidRDefault="003845A7" w:rsidP="00F431B6">
      <w:pPr>
        <w:pStyle w:val="ListParagraph"/>
        <w:numPr>
          <w:ilvl w:val="0"/>
          <w:numId w:val="24"/>
        </w:numPr>
        <w:spacing w:line="360" w:lineRule="auto"/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 xml:space="preserve">Your delivery team (relevant </w:t>
      </w:r>
      <w:r w:rsidR="006917EB" w:rsidRPr="00F431B6">
        <w:rPr>
          <w:rFonts w:ascii="Arial Nova" w:hAnsi="Arial Nova"/>
          <w:sz w:val="22"/>
        </w:rPr>
        <w:t>consultant contacts</w:t>
      </w:r>
      <w:r w:rsidRPr="00F431B6">
        <w:rPr>
          <w:rFonts w:ascii="Arial Nova" w:hAnsi="Arial Nova"/>
          <w:sz w:val="22"/>
        </w:rPr>
        <w:t>, their remit</w:t>
      </w:r>
      <w:r w:rsidR="00E262F4" w:rsidRPr="00F431B6">
        <w:rPr>
          <w:rFonts w:ascii="Arial Nova" w:hAnsi="Arial Nova"/>
          <w:sz w:val="22"/>
        </w:rPr>
        <w:t>, experience</w:t>
      </w:r>
      <w:r w:rsidRPr="00F431B6">
        <w:rPr>
          <w:rFonts w:ascii="Arial Nova" w:hAnsi="Arial Nova"/>
          <w:sz w:val="22"/>
        </w:rPr>
        <w:t xml:space="preserve"> etc)</w:t>
      </w:r>
      <w:r w:rsidR="006917EB" w:rsidRPr="00F431B6">
        <w:rPr>
          <w:rFonts w:ascii="Arial Nova" w:hAnsi="Arial Nova"/>
          <w:sz w:val="22"/>
        </w:rPr>
        <w:t xml:space="preserve"> </w:t>
      </w:r>
    </w:p>
    <w:p w14:paraId="2D3A21AA" w14:textId="77777777" w:rsidR="00785C90" w:rsidRPr="00F431B6" w:rsidRDefault="00785C90" w:rsidP="00785C90">
      <w:pPr>
        <w:rPr>
          <w:rFonts w:ascii="Arial Nova" w:hAnsi="Arial Nova"/>
          <w:sz w:val="22"/>
        </w:rPr>
      </w:pPr>
    </w:p>
    <w:p w14:paraId="2D3A21AB" w14:textId="77777777" w:rsidR="003845A7" w:rsidRPr="00F431B6" w:rsidRDefault="003845A7" w:rsidP="003845A7">
      <w:pPr>
        <w:pStyle w:val="ListParagraph"/>
        <w:rPr>
          <w:rFonts w:ascii="Arial Nova" w:hAnsi="Arial Nova"/>
          <w:sz w:val="22"/>
        </w:rPr>
      </w:pPr>
    </w:p>
    <w:p w14:paraId="2D3A21AC" w14:textId="77777777" w:rsidR="00E262F4" w:rsidRPr="00F431B6" w:rsidRDefault="00E262F4" w:rsidP="00E262F4">
      <w:pPr>
        <w:pStyle w:val="ListParagraph"/>
        <w:rPr>
          <w:rFonts w:ascii="Arial Nova" w:hAnsi="Arial Nova"/>
          <w:sz w:val="22"/>
        </w:rPr>
      </w:pPr>
    </w:p>
    <w:p w14:paraId="2D3A21AD" w14:textId="14776C66" w:rsidR="00E262F4" w:rsidRDefault="00E262F4" w:rsidP="00E262F4">
      <w:pPr>
        <w:rPr>
          <w:rFonts w:ascii="Arial Nova" w:hAnsi="Arial Nova"/>
          <w:b/>
          <w:sz w:val="22"/>
        </w:rPr>
      </w:pPr>
      <w:r w:rsidRPr="00F431B6">
        <w:rPr>
          <w:rFonts w:ascii="Arial Nova" w:hAnsi="Arial Nova"/>
          <w:b/>
          <w:sz w:val="22"/>
        </w:rPr>
        <w:t>Delivery</w:t>
      </w:r>
    </w:p>
    <w:p w14:paraId="44865202" w14:textId="7004DF1B" w:rsidR="00D6790A" w:rsidRDefault="00D6790A" w:rsidP="00E262F4">
      <w:pPr>
        <w:rPr>
          <w:rFonts w:ascii="Arial Nova" w:hAnsi="Arial Nova"/>
          <w:b/>
          <w:sz w:val="22"/>
        </w:rPr>
      </w:pPr>
    </w:p>
    <w:p w14:paraId="05EFFA7C" w14:textId="046C262A" w:rsidR="00D6790A" w:rsidRPr="00D6790A" w:rsidRDefault="00D6790A" w:rsidP="00D6790A">
      <w:pPr>
        <w:pStyle w:val="ListParagraph"/>
        <w:numPr>
          <w:ilvl w:val="0"/>
          <w:numId w:val="31"/>
        </w:numPr>
        <w:rPr>
          <w:rFonts w:ascii="Arial Nova" w:hAnsi="Arial Nova"/>
          <w:bCs/>
          <w:sz w:val="22"/>
        </w:rPr>
      </w:pPr>
      <w:r w:rsidRPr="00D6790A">
        <w:rPr>
          <w:rFonts w:ascii="Arial Nova" w:hAnsi="Arial Nova"/>
          <w:bCs/>
          <w:sz w:val="22"/>
        </w:rPr>
        <w:t xml:space="preserve">Discuss previous track </w:t>
      </w:r>
      <w:r>
        <w:rPr>
          <w:rFonts w:ascii="Arial Nova" w:hAnsi="Arial Nova"/>
          <w:bCs/>
          <w:sz w:val="22"/>
        </w:rPr>
        <w:t>record</w:t>
      </w:r>
      <w:r w:rsidRPr="00D6790A">
        <w:rPr>
          <w:rFonts w:ascii="Arial Nova" w:hAnsi="Arial Nova"/>
          <w:bCs/>
          <w:sz w:val="22"/>
        </w:rPr>
        <w:t xml:space="preserve"> as appropriate</w:t>
      </w:r>
    </w:p>
    <w:p w14:paraId="2D3A21AE" w14:textId="77777777" w:rsidR="00E262F4" w:rsidRPr="00F431B6" w:rsidRDefault="00E262F4" w:rsidP="00E262F4">
      <w:pPr>
        <w:rPr>
          <w:rFonts w:ascii="Arial Nova" w:hAnsi="Arial Nova"/>
          <w:b/>
          <w:sz w:val="22"/>
        </w:rPr>
      </w:pPr>
    </w:p>
    <w:p w14:paraId="2D3A21AF" w14:textId="38BC9F7D" w:rsidR="00E262F4" w:rsidRPr="00F431B6" w:rsidRDefault="00E262F4" w:rsidP="00E262F4">
      <w:pPr>
        <w:pStyle w:val="ListParagraph"/>
        <w:numPr>
          <w:ilvl w:val="0"/>
          <w:numId w:val="24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 xml:space="preserve">Sourcing &amp; shortlisting methods (evidence of sources eg </w:t>
      </w:r>
      <w:r w:rsidR="00F431B6" w:rsidRPr="00F431B6">
        <w:rPr>
          <w:rFonts w:ascii="Arial Nova" w:hAnsi="Arial Nova"/>
          <w:sz w:val="22"/>
        </w:rPr>
        <w:t>headhunting</w:t>
      </w:r>
      <w:r w:rsidRPr="00F431B6">
        <w:rPr>
          <w:rFonts w:ascii="Arial Nova" w:hAnsi="Arial Nova"/>
          <w:sz w:val="22"/>
        </w:rPr>
        <w:t>, referral, job boards etc)</w:t>
      </w:r>
    </w:p>
    <w:p w14:paraId="2D3A21B0" w14:textId="77777777" w:rsidR="00785C90" w:rsidRPr="00F431B6" w:rsidRDefault="00785C90" w:rsidP="00785C90">
      <w:pPr>
        <w:rPr>
          <w:rFonts w:ascii="Arial Nova" w:hAnsi="Arial Nova"/>
          <w:sz w:val="22"/>
        </w:rPr>
      </w:pPr>
    </w:p>
    <w:p w14:paraId="2D3A21B1" w14:textId="77777777" w:rsidR="00E262F4" w:rsidRPr="00F431B6" w:rsidRDefault="00E262F4" w:rsidP="00E262F4">
      <w:pPr>
        <w:pStyle w:val="ListParagraph"/>
        <w:rPr>
          <w:rFonts w:ascii="Arial Nova" w:hAnsi="Arial Nova"/>
          <w:sz w:val="22"/>
        </w:rPr>
      </w:pPr>
    </w:p>
    <w:p w14:paraId="2D3A21B2" w14:textId="373F45AB" w:rsidR="00E262F4" w:rsidRPr="00F431B6" w:rsidRDefault="00E262F4" w:rsidP="00E262F4">
      <w:pPr>
        <w:pStyle w:val="ListParagraph"/>
        <w:numPr>
          <w:ilvl w:val="0"/>
          <w:numId w:val="24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Which clients are you working with currently – would you be happy for us to contact them to take a reference</w:t>
      </w:r>
      <w:r w:rsidR="00F431B6" w:rsidRPr="00F431B6">
        <w:rPr>
          <w:rFonts w:ascii="Arial Nova" w:hAnsi="Arial Nova"/>
          <w:sz w:val="22"/>
        </w:rPr>
        <w:t>?</w:t>
      </w:r>
    </w:p>
    <w:p w14:paraId="2D3A21B3" w14:textId="77777777" w:rsidR="00785C90" w:rsidRPr="00F431B6" w:rsidRDefault="00785C90" w:rsidP="00785C90">
      <w:pPr>
        <w:rPr>
          <w:rFonts w:ascii="Arial Nova" w:hAnsi="Arial Nova"/>
          <w:sz w:val="22"/>
        </w:rPr>
      </w:pPr>
    </w:p>
    <w:p w14:paraId="2D3A21B4" w14:textId="77777777" w:rsidR="00E262F4" w:rsidRPr="00F431B6" w:rsidRDefault="00E262F4" w:rsidP="00E262F4">
      <w:pPr>
        <w:pStyle w:val="ListParagraph"/>
        <w:rPr>
          <w:rFonts w:ascii="Arial Nova" w:hAnsi="Arial Nova"/>
          <w:sz w:val="22"/>
        </w:rPr>
      </w:pPr>
    </w:p>
    <w:p w14:paraId="2D3A21B5" w14:textId="116080FF" w:rsidR="00E262F4" w:rsidRPr="00F431B6" w:rsidRDefault="00E262F4" w:rsidP="00E262F4">
      <w:pPr>
        <w:pStyle w:val="ListParagraph"/>
        <w:numPr>
          <w:ilvl w:val="0"/>
          <w:numId w:val="24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What proportion of your business is new versus repeat</w:t>
      </w:r>
      <w:r w:rsidR="00F431B6" w:rsidRPr="00F431B6">
        <w:rPr>
          <w:rFonts w:ascii="Arial Nova" w:hAnsi="Arial Nova"/>
          <w:sz w:val="22"/>
        </w:rPr>
        <w:t>?</w:t>
      </w:r>
    </w:p>
    <w:p w14:paraId="2D3A21B6" w14:textId="77777777" w:rsidR="00785C90" w:rsidRPr="00F431B6" w:rsidRDefault="00785C90" w:rsidP="00785C90">
      <w:pPr>
        <w:rPr>
          <w:rFonts w:ascii="Arial Nova" w:hAnsi="Arial Nova"/>
          <w:sz w:val="22"/>
        </w:rPr>
      </w:pPr>
    </w:p>
    <w:p w14:paraId="2D3A21B7" w14:textId="77777777" w:rsidR="00E262F4" w:rsidRPr="00F431B6" w:rsidRDefault="00E262F4" w:rsidP="00E262F4">
      <w:pPr>
        <w:pStyle w:val="ListParagraph"/>
        <w:rPr>
          <w:rFonts w:ascii="Arial Nova" w:hAnsi="Arial Nova"/>
          <w:sz w:val="22"/>
        </w:rPr>
      </w:pPr>
    </w:p>
    <w:p w14:paraId="2D3A21B8" w14:textId="3E41823D" w:rsidR="00E262F4" w:rsidRPr="00F431B6" w:rsidRDefault="00E262F4" w:rsidP="00E262F4">
      <w:pPr>
        <w:pStyle w:val="ListParagraph"/>
        <w:numPr>
          <w:ilvl w:val="0"/>
          <w:numId w:val="24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How many roles do your consultants typically work on at any one time</w:t>
      </w:r>
      <w:r w:rsidR="00F431B6" w:rsidRPr="00F431B6">
        <w:rPr>
          <w:rFonts w:ascii="Arial Nova" w:hAnsi="Arial Nova"/>
          <w:sz w:val="22"/>
        </w:rPr>
        <w:t>?</w:t>
      </w:r>
    </w:p>
    <w:p w14:paraId="2D3A21B9" w14:textId="77777777" w:rsidR="00785C90" w:rsidRPr="00F431B6" w:rsidRDefault="00785C90" w:rsidP="00785C90">
      <w:pPr>
        <w:rPr>
          <w:rFonts w:ascii="Arial Nova" w:hAnsi="Arial Nova"/>
          <w:sz w:val="22"/>
        </w:rPr>
      </w:pPr>
    </w:p>
    <w:p w14:paraId="2D3A21BA" w14:textId="77777777" w:rsidR="00E262F4" w:rsidRPr="00F431B6" w:rsidRDefault="00E262F4" w:rsidP="00E262F4">
      <w:pPr>
        <w:pStyle w:val="ListParagraph"/>
        <w:rPr>
          <w:rFonts w:ascii="Arial Nova" w:hAnsi="Arial Nova"/>
          <w:sz w:val="22"/>
        </w:rPr>
      </w:pPr>
    </w:p>
    <w:p w14:paraId="2D3A21BB" w14:textId="7D3047A6" w:rsidR="00E262F4" w:rsidRDefault="00E262F4" w:rsidP="00E262F4">
      <w:pPr>
        <w:pStyle w:val="ListParagraph"/>
        <w:numPr>
          <w:ilvl w:val="0"/>
          <w:numId w:val="24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How do you measure the candidate experience your firm gives</w:t>
      </w:r>
      <w:r w:rsidR="00F431B6" w:rsidRPr="00F431B6">
        <w:rPr>
          <w:rFonts w:ascii="Arial Nova" w:hAnsi="Arial Nova"/>
          <w:sz w:val="22"/>
        </w:rPr>
        <w:t>?</w:t>
      </w:r>
    </w:p>
    <w:p w14:paraId="403999E6" w14:textId="09E4A40D" w:rsidR="00D6790A" w:rsidRDefault="00D6790A" w:rsidP="00D6790A">
      <w:pPr>
        <w:rPr>
          <w:rFonts w:ascii="Arial Nova" w:hAnsi="Arial Nova"/>
          <w:sz w:val="22"/>
        </w:rPr>
      </w:pPr>
    </w:p>
    <w:p w14:paraId="2D3A21BD" w14:textId="77777777" w:rsidR="00785C90" w:rsidRPr="00F431B6" w:rsidRDefault="00785C90" w:rsidP="00740CB6">
      <w:pPr>
        <w:rPr>
          <w:rFonts w:ascii="Arial Nova" w:hAnsi="Arial Nova"/>
          <w:b/>
          <w:sz w:val="22"/>
        </w:rPr>
      </w:pPr>
    </w:p>
    <w:p w14:paraId="2D3A21BE" w14:textId="77777777" w:rsidR="006917EB" w:rsidRPr="00F431B6" w:rsidRDefault="006917EB" w:rsidP="00740CB6">
      <w:pPr>
        <w:rPr>
          <w:rFonts w:ascii="Arial Nova" w:hAnsi="Arial Nova"/>
          <w:b/>
          <w:sz w:val="22"/>
        </w:rPr>
      </w:pPr>
      <w:r w:rsidRPr="00F431B6">
        <w:rPr>
          <w:rFonts w:ascii="Arial Nova" w:hAnsi="Arial Nova"/>
          <w:b/>
          <w:sz w:val="22"/>
        </w:rPr>
        <w:t>The market</w:t>
      </w:r>
    </w:p>
    <w:p w14:paraId="2D3A21BF" w14:textId="77777777" w:rsidR="006917EB" w:rsidRPr="00F431B6" w:rsidRDefault="006917EB" w:rsidP="00740CB6">
      <w:pPr>
        <w:rPr>
          <w:rFonts w:ascii="Arial Nova" w:hAnsi="Arial Nova"/>
          <w:sz w:val="22"/>
        </w:rPr>
      </w:pPr>
    </w:p>
    <w:p w14:paraId="2D3A21C0" w14:textId="77777777" w:rsidR="006917EB" w:rsidRPr="00F431B6" w:rsidRDefault="006917EB" w:rsidP="006A5AC0">
      <w:pPr>
        <w:pStyle w:val="ListParagraph"/>
        <w:numPr>
          <w:ilvl w:val="0"/>
          <w:numId w:val="25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What talent (discipline/level/technical experience) is currently proving hardest to find, and why?</w:t>
      </w:r>
    </w:p>
    <w:p w14:paraId="2D3A21C1" w14:textId="77777777" w:rsidR="00785C90" w:rsidRPr="00F431B6" w:rsidRDefault="00785C90" w:rsidP="00785C90">
      <w:pPr>
        <w:rPr>
          <w:rFonts w:ascii="Arial Nova" w:hAnsi="Arial Nova"/>
          <w:sz w:val="22"/>
        </w:rPr>
      </w:pPr>
    </w:p>
    <w:p w14:paraId="2D3A21C2" w14:textId="77777777" w:rsidR="006917EB" w:rsidRPr="00F431B6" w:rsidRDefault="006917EB" w:rsidP="00740CB6">
      <w:pPr>
        <w:rPr>
          <w:rFonts w:ascii="Arial Nova" w:hAnsi="Arial Nova"/>
          <w:sz w:val="22"/>
        </w:rPr>
      </w:pPr>
    </w:p>
    <w:p w14:paraId="2D3A21C3" w14:textId="26E01271" w:rsidR="00785C90" w:rsidRPr="00F431B6" w:rsidRDefault="006917EB" w:rsidP="00785C90">
      <w:pPr>
        <w:pStyle w:val="ListParagraph"/>
        <w:numPr>
          <w:ilvl w:val="0"/>
          <w:numId w:val="25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 xml:space="preserve">What types of roles (which could apply to functions within </w:t>
      </w:r>
      <w:r w:rsidR="001B3BDC" w:rsidRPr="00F431B6">
        <w:rPr>
          <w:rFonts w:ascii="Arial Nova" w:hAnsi="Arial Nova"/>
          <w:sz w:val="22"/>
        </w:rPr>
        <w:t>our company</w:t>
      </w:r>
      <w:r w:rsidRPr="00F431B6">
        <w:rPr>
          <w:rFonts w:ascii="Arial Nova" w:hAnsi="Arial Nova"/>
          <w:sz w:val="22"/>
        </w:rPr>
        <w:t xml:space="preserve">) would you say are most affected by skills shortages in the </w:t>
      </w:r>
      <w:r w:rsidR="00D6790A">
        <w:rPr>
          <w:rFonts w:ascii="Arial Nova" w:hAnsi="Arial Nova"/>
          <w:sz w:val="22"/>
        </w:rPr>
        <w:t xml:space="preserve">our </w:t>
      </w:r>
      <w:r w:rsidRPr="00F431B6">
        <w:rPr>
          <w:rFonts w:ascii="Arial Nova" w:hAnsi="Arial Nova"/>
          <w:sz w:val="22"/>
        </w:rPr>
        <w:t>market</w:t>
      </w:r>
      <w:r w:rsidR="00D6790A">
        <w:rPr>
          <w:rFonts w:ascii="Arial Nova" w:hAnsi="Arial Nova"/>
          <w:sz w:val="22"/>
        </w:rPr>
        <w:t>s</w:t>
      </w:r>
      <w:r w:rsidRPr="00F431B6">
        <w:rPr>
          <w:rFonts w:ascii="Arial Nova" w:hAnsi="Arial Nova"/>
          <w:sz w:val="22"/>
        </w:rPr>
        <w:t xml:space="preserve">? </w:t>
      </w:r>
    </w:p>
    <w:p w14:paraId="2D3A21C4" w14:textId="77777777" w:rsidR="00785C90" w:rsidRPr="00F431B6" w:rsidRDefault="00785C90" w:rsidP="00785C90">
      <w:pPr>
        <w:pStyle w:val="ListParagraph"/>
        <w:rPr>
          <w:rFonts w:ascii="Arial Nova" w:hAnsi="Arial Nova"/>
          <w:sz w:val="22"/>
        </w:rPr>
      </w:pPr>
    </w:p>
    <w:p w14:paraId="2D3A21C5" w14:textId="77777777" w:rsidR="006917EB" w:rsidRPr="00F431B6" w:rsidRDefault="006917EB" w:rsidP="00740CB6">
      <w:pPr>
        <w:rPr>
          <w:rFonts w:ascii="Arial Nova" w:hAnsi="Arial Nova"/>
          <w:sz w:val="22"/>
        </w:rPr>
      </w:pPr>
    </w:p>
    <w:p w14:paraId="2D3A21C6" w14:textId="02F1EE2A" w:rsidR="006917EB" w:rsidRDefault="006917EB" w:rsidP="006A5AC0">
      <w:pPr>
        <w:pStyle w:val="ListParagraph"/>
        <w:numPr>
          <w:ilvl w:val="0"/>
          <w:numId w:val="25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What types of roles do you anticipate becoming more impacted by skills shortages in the next 12-24 months</w:t>
      </w:r>
      <w:r w:rsidR="008F3B57">
        <w:rPr>
          <w:rFonts w:ascii="Arial Nova" w:hAnsi="Arial Nova"/>
          <w:sz w:val="22"/>
        </w:rPr>
        <w:t>?</w:t>
      </w:r>
    </w:p>
    <w:p w14:paraId="4CDE1454" w14:textId="77777777" w:rsidR="00F431B6" w:rsidRPr="00F431B6" w:rsidRDefault="00F431B6" w:rsidP="00F431B6">
      <w:pPr>
        <w:pStyle w:val="ListParagraph"/>
        <w:rPr>
          <w:rFonts w:ascii="Arial Nova" w:hAnsi="Arial Nova"/>
          <w:sz w:val="22"/>
        </w:rPr>
      </w:pPr>
    </w:p>
    <w:p w14:paraId="05A4D651" w14:textId="77777777" w:rsidR="00F431B6" w:rsidRPr="00F431B6" w:rsidRDefault="00F431B6" w:rsidP="00F431B6">
      <w:pPr>
        <w:pStyle w:val="ListParagraph"/>
        <w:numPr>
          <w:ilvl w:val="0"/>
          <w:numId w:val="25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Sitting in our shoes, why should we prioritise your company over another when selecting a single or preferred supplier?</w:t>
      </w:r>
    </w:p>
    <w:p w14:paraId="449AE736" w14:textId="77777777" w:rsidR="00F431B6" w:rsidRPr="00F431B6" w:rsidRDefault="00F431B6" w:rsidP="00F431B6">
      <w:pPr>
        <w:pStyle w:val="ListParagraph"/>
        <w:rPr>
          <w:rFonts w:ascii="Arial Nova" w:hAnsi="Arial Nova"/>
          <w:sz w:val="22"/>
        </w:rPr>
      </w:pPr>
    </w:p>
    <w:p w14:paraId="44AF78A2" w14:textId="77777777" w:rsidR="00F431B6" w:rsidRPr="00F431B6" w:rsidRDefault="00F431B6" w:rsidP="00740CB6">
      <w:pPr>
        <w:rPr>
          <w:rFonts w:ascii="Arial Nova" w:hAnsi="Arial Nova"/>
          <w:b/>
          <w:sz w:val="22"/>
        </w:rPr>
      </w:pPr>
    </w:p>
    <w:p w14:paraId="2D3A21C7" w14:textId="1057DAF8" w:rsidR="006917EB" w:rsidRDefault="006917EB" w:rsidP="00740CB6">
      <w:pPr>
        <w:rPr>
          <w:rFonts w:ascii="Arial Nova" w:hAnsi="Arial Nova"/>
          <w:b/>
          <w:sz w:val="22"/>
        </w:rPr>
      </w:pPr>
      <w:r w:rsidRPr="00F431B6">
        <w:rPr>
          <w:rFonts w:ascii="Arial Nova" w:hAnsi="Arial Nova"/>
          <w:b/>
          <w:sz w:val="22"/>
        </w:rPr>
        <w:t>You</w:t>
      </w:r>
      <w:r w:rsidR="00E262F4" w:rsidRPr="00F431B6">
        <w:rPr>
          <w:rFonts w:ascii="Arial Nova" w:hAnsi="Arial Nova"/>
          <w:b/>
          <w:sz w:val="22"/>
        </w:rPr>
        <w:t>r</w:t>
      </w:r>
      <w:r w:rsidRPr="00F431B6">
        <w:rPr>
          <w:rFonts w:ascii="Arial Nova" w:hAnsi="Arial Nova"/>
          <w:b/>
          <w:sz w:val="22"/>
        </w:rPr>
        <w:t xml:space="preserve"> experience of working with </w:t>
      </w:r>
      <w:r w:rsidR="00F431B6" w:rsidRPr="00F431B6">
        <w:rPr>
          <w:rFonts w:ascii="Arial Nova" w:hAnsi="Arial Nova"/>
          <w:b/>
          <w:sz w:val="22"/>
        </w:rPr>
        <w:t>[Insert Company Name]</w:t>
      </w:r>
    </w:p>
    <w:p w14:paraId="157818B7" w14:textId="3B58D5EF" w:rsidR="008F3B57" w:rsidRDefault="008F3B57" w:rsidP="00740CB6">
      <w:pPr>
        <w:rPr>
          <w:rFonts w:ascii="Arial Nova" w:hAnsi="Arial Nova"/>
          <w:b/>
          <w:sz w:val="22"/>
        </w:rPr>
      </w:pPr>
    </w:p>
    <w:p w14:paraId="5A14072B" w14:textId="6172CD48" w:rsidR="008F3B57" w:rsidRPr="008F3B57" w:rsidRDefault="008F3B57" w:rsidP="008F3B57">
      <w:pPr>
        <w:pStyle w:val="ListParagraph"/>
        <w:numPr>
          <w:ilvl w:val="0"/>
          <w:numId w:val="30"/>
        </w:numPr>
        <w:rPr>
          <w:rFonts w:ascii="Arial Nova" w:hAnsi="Arial Nova"/>
          <w:bCs/>
          <w:sz w:val="22"/>
        </w:rPr>
      </w:pPr>
      <w:r w:rsidRPr="008F3B57">
        <w:rPr>
          <w:rFonts w:ascii="Arial Nova" w:hAnsi="Arial Nova"/>
          <w:bCs/>
          <w:sz w:val="22"/>
        </w:rPr>
        <w:t>Talk through any previous performance track record with your company</w:t>
      </w:r>
    </w:p>
    <w:p w14:paraId="65D5AA45" w14:textId="50F21260" w:rsidR="00F431B6" w:rsidRPr="00F431B6" w:rsidRDefault="00F431B6" w:rsidP="00740CB6">
      <w:pPr>
        <w:rPr>
          <w:rFonts w:ascii="Arial Nova" w:hAnsi="Arial Nova"/>
          <w:b/>
          <w:sz w:val="22"/>
        </w:rPr>
      </w:pPr>
    </w:p>
    <w:p w14:paraId="2D3A21C8" w14:textId="77777777" w:rsidR="006917EB" w:rsidRPr="00F431B6" w:rsidRDefault="006917EB" w:rsidP="00740CB6">
      <w:pPr>
        <w:rPr>
          <w:rFonts w:ascii="Arial Nova" w:hAnsi="Arial Nova"/>
          <w:sz w:val="22"/>
        </w:rPr>
      </w:pPr>
    </w:p>
    <w:p w14:paraId="2D3A21C9" w14:textId="52188C60" w:rsidR="006917EB" w:rsidRPr="00F431B6" w:rsidRDefault="006917EB" w:rsidP="006A5AC0">
      <w:pPr>
        <w:pStyle w:val="ListParagraph"/>
        <w:numPr>
          <w:ilvl w:val="0"/>
          <w:numId w:val="26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 xml:space="preserve">What is the external market perception of talent to </w:t>
      </w:r>
      <w:r w:rsidR="00F431B6" w:rsidRPr="00F431B6">
        <w:rPr>
          <w:rFonts w:ascii="Arial Nova" w:hAnsi="Arial Nova"/>
          <w:sz w:val="22"/>
        </w:rPr>
        <w:t>[Insert Company Name]</w:t>
      </w:r>
      <w:r w:rsidRPr="00F431B6">
        <w:rPr>
          <w:rFonts w:ascii="Arial Nova" w:hAnsi="Arial Nova"/>
          <w:sz w:val="22"/>
        </w:rPr>
        <w:t xml:space="preserve"> as a prospective employer when you first introduce us? </w:t>
      </w:r>
      <w:r w:rsidR="00E262F4" w:rsidRPr="00F431B6">
        <w:rPr>
          <w:rFonts w:ascii="Arial Nova" w:hAnsi="Arial Nova"/>
          <w:sz w:val="22"/>
        </w:rPr>
        <w:t>How do you sell us?</w:t>
      </w:r>
    </w:p>
    <w:p w14:paraId="2D3A21CA" w14:textId="77777777" w:rsidR="00785C90" w:rsidRPr="00F431B6" w:rsidRDefault="00785C90" w:rsidP="00785C90">
      <w:pPr>
        <w:rPr>
          <w:rFonts w:ascii="Arial Nova" w:hAnsi="Arial Nova"/>
          <w:sz w:val="22"/>
        </w:rPr>
      </w:pPr>
    </w:p>
    <w:p w14:paraId="2D3A21CB" w14:textId="77777777" w:rsidR="006917EB" w:rsidRPr="00F431B6" w:rsidRDefault="006917EB" w:rsidP="00740CB6">
      <w:pPr>
        <w:rPr>
          <w:rFonts w:ascii="Arial Nova" w:hAnsi="Arial Nova"/>
          <w:sz w:val="22"/>
        </w:rPr>
      </w:pPr>
    </w:p>
    <w:p w14:paraId="2D3A21CC" w14:textId="77777777" w:rsidR="006917EB" w:rsidRPr="00F431B6" w:rsidRDefault="006917EB" w:rsidP="006A5AC0">
      <w:pPr>
        <w:pStyle w:val="ListParagraph"/>
        <w:numPr>
          <w:ilvl w:val="0"/>
          <w:numId w:val="26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What feedback do you get from candidates who go through our hiring process?</w:t>
      </w:r>
    </w:p>
    <w:p w14:paraId="2D3A21CD" w14:textId="77777777" w:rsidR="00785C90" w:rsidRPr="00F431B6" w:rsidRDefault="00785C90" w:rsidP="00785C90">
      <w:pPr>
        <w:rPr>
          <w:rFonts w:ascii="Arial Nova" w:hAnsi="Arial Nova"/>
          <w:sz w:val="22"/>
        </w:rPr>
      </w:pPr>
    </w:p>
    <w:p w14:paraId="2D3A21CE" w14:textId="77777777" w:rsidR="006917EB" w:rsidRPr="00F431B6" w:rsidRDefault="006917EB" w:rsidP="00740CB6">
      <w:pPr>
        <w:rPr>
          <w:rFonts w:ascii="Arial Nova" w:hAnsi="Arial Nova"/>
          <w:sz w:val="22"/>
        </w:rPr>
      </w:pPr>
    </w:p>
    <w:p w14:paraId="2D3A21CF" w14:textId="3B6F26D0" w:rsidR="006917EB" w:rsidRPr="00F431B6" w:rsidRDefault="006917EB" w:rsidP="006A5AC0">
      <w:pPr>
        <w:pStyle w:val="ListParagraph"/>
        <w:numPr>
          <w:ilvl w:val="0"/>
          <w:numId w:val="26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 xml:space="preserve">How do you find </w:t>
      </w:r>
      <w:r w:rsidR="00F431B6" w:rsidRPr="00F431B6">
        <w:rPr>
          <w:rFonts w:ascii="Arial Nova" w:hAnsi="Arial Nova"/>
          <w:sz w:val="22"/>
        </w:rPr>
        <w:t xml:space="preserve">[Insert Company Name] </w:t>
      </w:r>
      <w:r w:rsidRPr="00F431B6">
        <w:rPr>
          <w:rFonts w:ascii="Arial Nova" w:hAnsi="Arial Nova"/>
          <w:sz w:val="22"/>
        </w:rPr>
        <w:t xml:space="preserve"> </w:t>
      </w:r>
      <w:r w:rsidR="006A5AC0" w:rsidRPr="00F431B6">
        <w:rPr>
          <w:rFonts w:ascii="Arial Nova" w:hAnsi="Arial Nova"/>
          <w:sz w:val="22"/>
        </w:rPr>
        <w:t xml:space="preserve">as a client to work with? </w:t>
      </w:r>
    </w:p>
    <w:p w14:paraId="2D3A21D0" w14:textId="77777777" w:rsidR="00785C90" w:rsidRPr="00F431B6" w:rsidRDefault="00785C90" w:rsidP="00785C90">
      <w:pPr>
        <w:rPr>
          <w:rFonts w:ascii="Arial Nova" w:hAnsi="Arial Nova"/>
          <w:sz w:val="22"/>
        </w:rPr>
      </w:pPr>
    </w:p>
    <w:p w14:paraId="2D3A21D1" w14:textId="77777777" w:rsidR="00785C90" w:rsidRPr="00F431B6" w:rsidRDefault="00785C90" w:rsidP="00785C90">
      <w:pPr>
        <w:rPr>
          <w:rFonts w:ascii="Arial Nova" w:hAnsi="Arial Nova"/>
          <w:sz w:val="22"/>
        </w:rPr>
      </w:pPr>
    </w:p>
    <w:p w14:paraId="2D3A21D2" w14:textId="77777777" w:rsidR="00E262F4" w:rsidRPr="00F431B6" w:rsidRDefault="00E262F4" w:rsidP="00E262F4">
      <w:pPr>
        <w:pStyle w:val="ListParagraph"/>
        <w:rPr>
          <w:rFonts w:ascii="Arial Nova" w:hAnsi="Arial Nova"/>
          <w:sz w:val="22"/>
        </w:rPr>
      </w:pPr>
    </w:p>
    <w:p w14:paraId="2D3A21D3" w14:textId="77777777" w:rsidR="006A5AC0" w:rsidRPr="00F431B6" w:rsidRDefault="006A5AC0" w:rsidP="006A5AC0">
      <w:pPr>
        <w:pStyle w:val="ListParagraph"/>
        <w:numPr>
          <w:ilvl w:val="0"/>
          <w:numId w:val="26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Do you feel we should make any changes to greater enhance the candidate experience?</w:t>
      </w:r>
    </w:p>
    <w:p w14:paraId="2D3A21D4" w14:textId="77777777" w:rsidR="00785C90" w:rsidRPr="00F431B6" w:rsidRDefault="00785C90" w:rsidP="00785C90">
      <w:pPr>
        <w:rPr>
          <w:rFonts w:ascii="Arial Nova" w:hAnsi="Arial Nova"/>
          <w:sz w:val="22"/>
        </w:rPr>
      </w:pPr>
    </w:p>
    <w:p w14:paraId="2D3A21D5" w14:textId="77777777" w:rsidR="006A5AC0" w:rsidRPr="00F431B6" w:rsidRDefault="006A5AC0" w:rsidP="00740CB6">
      <w:pPr>
        <w:rPr>
          <w:rFonts w:ascii="Arial Nova" w:hAnsi="Arial Nova"/>
          <w:sz w:val="22"/>
        </w:rPr>
      </w:pPr>
    </w:p>
    <w:p w14:paraId="2D3A21D6" w14:textId="77777777" w:rsidR="006A5AC0" w:rsidRPr="00F431B6" w:rsidRDefault="006A5AC0" w:rsidP="006A5AC0">
      <w:pPr>
        <w:pStyle w:val="ListParagraph"/>
        <w:numPr>
          <w:ilvl w:val="0"/>
          <w:numId w:val="26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 xml:space="preserve">Are there any improvements you feel we can make as a company to make you more effective in delivering for us? </w:t>
      </w:r>
    </w:p>
    <w:p w14:paraId="2D3A21D7" w14:textId="77777777" w:rsidR="00785C90" w:rsidRPr="00F431B6" w:rsidRDefault="00785C90" w:rsidP="00785C90">
      <w:pPr>
        <w:pStyle w:val="ListParagraph"/>
        <w:rPr>
          <w:rFonts w:ascii="Arial Nova" w:hAnsi="Arial Nova"/>
          <w:sz w:val="22"/>
        </w:rPr>
      </w:pPr>
    </w:p>
    <w:p w14:paraId="2D3A21D8" w14:textId="77777777" w:rsidR="006917EB" w:rsidRPr="00F431B6" w:rsidRDefault="006917EB" w:rsidP="00740CB6">
      <w:pPr>
        <w:rPr>
          <w:rFonts w:ascii="Arial Nova" w:hAnsi="Arial Nova"/>
          <w:sz w:val="22"/>
        </w:rPr>
      </w:pPr>
    </w:p>
    <w:p w14:paraId="2D3A21D9" w14:textId="25A4294C" w:rsidR="006A5AC0" w:rsidRPr="00F431B6" w:rsidRDefault="006A5AC0" w:rsidP="006A5AC0">
      <w:pPr>
        <w:pStyle w:val="ListParagraph"/>
        <w:numPr>
          <w:ilvl w:val="0"/>
          <w:numId w:val="26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What channels do you find most effective to attract the type of individuals we hire (which job boards/sources)?</w:t>
      </w:r>
    </w:p>
    <w:p w14:paraId="25D11231" w14:textId="7E6AB3B2" w:rsidR="00F431B6" w:rsidRPr="00F431B6" w:rsidRDefault="00F431B6" w:rsidP="00F431B6">
      <w:pPr>
        <w:rPr>
          <w:rFonts w:ascii="Arial Nova" w:hAnsi="Arial Nova"/>
          <w:sz w:val="22"/>
        </w:rPr>
      </w:pPr>
    </w:p>
    <w:p w14:paraId="5E7CBD4E" w14:textId="77777777" w:rsidR="00F431B6" w:rsidRPr="00F431B6" w:rsidRDefault="00F431B6" w:rsidP="00F431B6">
      <w:pPr>
        <w:rPr>
          <w:rFonts w:ascii="Arial Nova" w:hAnsi="Arial Nova"/>
          <w:sz w:val="22"/>
        </w:rPr>
      </w:pPr>
    </w:p>
    <w:p w14:paraId="2D3A21DB" w14:textId="77777777" w:rsidR="003845A7" w:rsidRPr="00F431B6" w:rsidRDefault="003845A7" w:rsidP="003845A7">
      <w:pPr>
        <w:pStyle w:val="ListParagraph"/>
        <w:rPr>
          <w:rFonts w:ascii="Arial Nova" w:hAnsi="Arial Nova"/>
          <w:sz w:val="22"/>
        </w:rPr>
      </w:pPr>
    </w:p>
    <w:p w14:paraId="2D3A21DC" w14:textId="77777777" w:rsidR="003845A7" w:rsidRPr="00F431B6" w:rsidRDefault="003845A7" w:rsidP="003845A7">
      <w:pPr>
        <w:rPr>
          <w:rFonts w:ascii="Arial Nova" w:hAnsi="Arial Nova"/>
          <w:sz w:val="22"/>
        </w:rPr>
      </w:pPr>
    </w:p>
    <w:p w14:paraId="2D3A21DF" w14:textId="318A6728" w:rsidR="00AD6D00" w:rsidRPr="00F431B6" w:rsidRDefault="00AD6D00" w:rsidP="003845A7">
      <w:pPr>
        <w:rPr>
          <w:rFonts w:ascii="Arial Nova" w:hAnsi="Arial Nova"/>
          <w:b/>
          <w:sz w:val="22"/>
        </w:rPr>
      </w:pPr>
      <w:r w:rsidRPr="00F431B6">
        <w:rPr>
          <w:rFonts w:ascii="Arial Nova" w:hAnsi="Arial Nova"/>
          <w:b/>
          <w:sz w:val="22"/>
        </w:rPr>
        <w:t>D</w:t>
      </w:r>
      <w:r w:rsidR="00F431B6" w:rsidRPr="00F431B6">
        <w:rPr>
          <w:rFonts w:ascii="Arial Nova" w:hAnsi="Arial Nova"/>
          <w:b/>
          <w:sz w:val="22"/>
        </w:rPr>
        <w:t xml:space="preserve">iversity </w:t>
      </w:r>
      <w:r w:rsidRPr="00F431B6">
        <w:rPr>
          <w:rFonts w:ascii="Arial Nova" w:hAnsi="Arial Nova"/>
          <w:b/>
          <w:sz w:val="22"/>
        </w:rPr>
        <w:t>&amp;</w:t>
      </w:r>
      <w:r w:rsidR="00F431B6" w:rsidRPr="00F431B6">
        <w:rPr>
          <w:rFonts w:ascii="Arial Nova" w:hAnsi="Arial Nova"/>
          <w:b/>
          <w:sz w:val="22"/>
        </w:rPr>
        <w:t xml:space="preserve"> </w:t>
      </w:r>
      <w:r w:rsidRPr="00F431B6">
        <w:rPr>
          <w:rFonts w:ascii="Arial Nova" w:hAnsi="Arial Nova"/>
          <w:b/>
          <w:sz w:val="22"/>
        </w:rPr>
        <w:t>I</w:t>
      </w:r>
      <w:r w:rsidR="00F431B6" w:rsidRPr="00F431B6">
        <w:rPr>
          <w:rFonts w:ascii="Arial Nova" w:hAnsi="Arial Nova"/>
          <w:b/>
          <w:sz w:val="22"/>
        </w:rPr>
        <w:t>nclusion</w:t>
      </w:r>
    </w:p>
    <w:p w14:paraId="2D3A21E0" w14:textId="77777777" w:rsidR="00785C90" w:rsidRPr="00F431B6" w:rsidRDefault="00785C90" w:rsidP="003845A7">
      <w:pPr>
        <w:rPr>
          <w:rFonts w:ascii="Arial Nova" w:hAnsi="Arial Nova"/>
          <w:b/>
          <w:sz w:val="22"/>
        </w:rPr>
      </w:pPr>
    </w:p>
    <w:p w14:paraId="2D3A21E1" w14:textId="77777777" w:rsidR="00AD6D00" w:rsidRPr="00F431B6" w:rsidRDefault="00AD6D00" w:rsidP="00785C90">
      <w:pPr>
        <w:pStyle w:val="ListParagraph"/>
        <w:numPr>
          <w:ilvl w:val="0"/>
          <w:numId w:val="27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Have you taken any active steps to increase the diversity of your talent pools – what impact has this had?</w:t>
      </w:r>
    </w:p>
    <w:p w14:paraId="2D3A21E2" w14:textId="77777777" w:rsidR="00785C90" w:rsidRPr="00F431B6" w:rsidRDefault="00785C90" w:rsidP="00785C90">
      <w:pPr>
        <w:pStyle w:val="ListParagraph"/>
        <w:rPr>
          <w:rFonts w:ascii="Arial Nova" w:hAnsi="Arial Nova"/>
          <w:sz w:val="22"/>
        </w:rPr>
      </w:pPr>
    </w:p>
    <w:p w14:paraId="2D3A21E3" w14:textId="77777777" w:rsidR="00785C90" w:rsidRPr="00F431B6" w:rsidRDefault="00785C90" w:rsidP="00785C90">
      <w:pPr>
        <w:pStyle w:val="ListParagraph"/>
        <w:rPr>
          <w:rFonts w:ascii="Arial Nova" w:hAnsi="Arial Nova"/>
          <w:sz w:val="22"/>
        </w:rPr>
      </w:pPr>
    </w:p>
    <w:p w14:paraId="2D3A21E4" w14:textId="51CD10AA" w:rsidR="00AD6D00" w:rsidRPr="00F431B6" w:rsidRDefault="00AD6D00" w:rsidP="00785C90">
      <w:pPr>
        <w:pStyle w:val="ListParagraph"/>
        <w:numPr>
          <w:ilvl w:val="0"/>
          <w:numId w:val="27"/>
        </w:numPr>
        <w:rPr>
          <w:rFonts w:ascii="Arial Nova" w:hAnsi="Arial Nova"/>
          <w:sz w:val="22"/>
        </w:rPr>
      </w:pPr>
      <w:r w:rsidRPr="00F431B6">
        <w:rPr>
          <w:rFonts w:ascii="Arial Nova" w:hAnsi="Arial Nova"/>
          <w:sz w:val="22"/>
        </w:rPr>
        <w:t>How have you helped your clients seeking to drive greater diversity in their hiring</w:t>
      </w:r>
      <w:r w:rsidR="00F431B6">
        <w:rPr>
          <w:rFonts w:ascii="Arial Nova" w:hAnsi="Arial Nova"/>
          <w:sz w:val="22"/>
        </w:rPr>
        <w:t>?</w:t>
      </w:r>
    </w:p>
    <w:sectPr w:rsidR="00AD6D00" w:rsidRPr="00F431B6" w:rsidSect="00785C90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8752F" w14:textId="77777777" w:rsidR="000D1770" w:rsidRDefault="000D1770" w:rsidP="00077DBE">
      <w:pPr>
        <w:spacing w:line="240" w:lineRule="auto"/>
      </w:pPr>
      <w:r>
        <w:separator/>
      </w:r>
    </w:p>
  </w:endnote>
  <w:endnote w:type="continuationSeparator" w:id="0">
    <w:p w14:paraId="3DA18C62" w14:textId="77777777" w:rsidR="000D1770" w:rsidRDefault="000D1770" w:rsidP="00077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5292E" w14:textId="37C83141" w:rsidR="005D25B5" w:rsidRDefault="005D25B5" w:rsidP="005D25B5">
    <w:pPr>
      <w:pStyle w:val="Footer"/>
      <w:ind w:firstLine="3912"/>
    </w:pPr>
    <w:r>
      <w:rPr>
        <w:noProof/>
      </w:rPr>
      <w:drawing>
        <wp:inline distT="0" distB="0" distL="0" distR="0" wp14:anchorId="59562B03" wp14:editId="7765E116">
          <wp:extent cx="1233805" cy="892122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501" cy="89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2333AD" w14:textId="77777777" w:rsidR="005D25B5" w:rsidRDefault="005D2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DF080" w14:textId="77777777" w:rsidR="000D1770" w:rsidRDefault="000D1770" w:rsidP="00077DBE">
      <w:pPr>
        <w:spacing w:line="240" w:lineRule="auto"/>
      </w:pPr>
      <w:r>
        <w:separator/>
      </w:r>
    </w:p>
  </w:footnote>
  <w:footnote w:type="continuationSeparator" w:id="0">
    <w:p w14:paraId="7F0DCBC6" w14:textId="77777777" w:rsidR="000D1770" w:rsidRDefault="000D1770" w:rsidP="00077D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36A6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25AE0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EC4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20C26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5F2A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ED018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96424C"/>
    <w:multiLevelType w:val="hybridMultilevel"/>
    <w:tmpl w:val="3C8E6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2DCC"/>
    <w:multiLevelType w:val="hybridMultilevel"/>
    <w:tmpl w:val="6DB2B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23D5F"/>
    <w:multiLevelType w:val="hybridMultilevel"/>
    <w:tmpl w:val="6B36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30B8B"/>
    <w:multiLevelType w:val="hybridMultilevel"/>
    <w:tmpl w:val="DB1EA238"/>
    <w:lvl w:ilvl="0" w:tplc="CCACA1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407E5"/>
    <w:multiLevelType w:val="hybridMultilevel"/>
    <w:tmpl w:val="A5F6489C"/>
    <w:lvl w:ilvl="0" w:tplc="C6CC14BE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55CB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9E2BA0"/>
    <w:multiLevelType w:val="hybridMultilevel"/>
    <w:tmpl w:val="8C10D0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C51F8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8702B3"/>
    <w:multiLevelType w:val="hybridMultilevel"/>
    <w:tmpl w:val="513CF56A"/>
    <w:lvl w:ilvl="0" w:tplc="C18CBDB4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CAC"/>
    <w:multiLevelType w:val="hybridMultilevel"/>
    <w:tmpl w:val="1C4AAC2C"/>
    <w:lvl w:ilvl="0" w:tplc="23061D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492A84"/>
    <w:multiLevelType w:val="hybridMultilevel"/>
    <w:tmpl w:val="7C5EBFE0"/>
    <w:lvl w:ilvl="0" w:tplc="E1F88B1C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7544F"/>
    <w:multiLevelType w:val="hybridMultilevel"/>
    <w:tmpl w:val="67AE1EB6"/>
    <w:lvl w:ilvl="0" w:tplc="60E4730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0600D"/>
    <w:multiLevelType w:val="hybridMultilevel"/>
    <w:tmpl w:val="E138DA60"/>
    <w:lvl w:ilvl="0" w:tplc="7ED0532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9076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9F3937"/>
    <w:multiLevelType w:val="hybridMultilevel"/>
    <w:tmpl w:val="7922A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A6D59"/>
    <w:multiLevelType w:val="hybridMultilevel"/>
    <w:tmpl w:val="84D0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C2E5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CAB464F"/>
    <w:multiLevelType w:val="hybridMultilevel"/>
    <w:tmpl w:val="23EEC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23A47"/>
    <w:multiLevelType w:val="hybridMultilevel"/>
    <w:tmpl w:val="C930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D128A"/>
    <w:multiLevelType w:val="hybridMultilevel"/>
    <w:tmpl w:val="EAF444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A30730"/>
    <w:multiLevelType w:val="hybridMultilevel"/>
    <w:tmpl w:val="FAB6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65399"/>
    <w:multiLevelType w:val="multilevel"/>
    <w:tmpl w:val="1B8A062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59" w:hanging="1559"/>
      </w:pPr>
      <w:rPr>
        <w:rFonts w:hint="default"/>
        <w:b/>
        <w:i w:val="0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0"/>
  </w:num>
  <w:num w:numId="5">
    <w:abstractNumId w:val="18"/>
  </w:num>
  <w:num w:numId="6">
    <w:abstractNumId w:val="27"/>
  </w:num>
  <w:num w:numId="7">
    <w:abstractNumId w:val="27"/>
  </w:num>
  <w:num w:numId="8">
    <w:abstractNumId w:val="27"/>
  </w:num>
  <w:num w:numId="9">
    <w:abstractNumId w:val="27"/>
  </w:num>
  <w:num w:numId="10">
    <w:abstractNumId w:val="11"/>
  </w:num>
  <w:num w:numId="11">
    <w:abstractNumId w:val="22"/>
  </w:num>
  <w:num w:numId="12">
    <w:abstractNumId w:val="13"/>
  </w:num>
  <w:num w:numId="13">
    <w:abstractNumId w:val="19"/>
  </w:num>
  <w:num w:numId="14">
    <w:abstractNumId w:val="5"/>
  </w:num>
  <w:num w:numId="15">
    <w:abstractNumId w:val="3"/>
  </w:num>
  <w:num w:numId="16">
    <w:abstractNumId w:val="2"/>
  </w:num>
  <w:num w:numId="17">
    <w:abstractNumId w:val="1"/>
  </w:num>
  <w:num w:numId="18">
    <w:abstractNumId w:val="4"/>
  </w:num>
  <w:num w:numId="19">
    <w:abstractNumId w:val="0"/>
  </w:num>
  <w:num w:numId="20">
    <w:abstractNumId w:val="20"/>
  </w:num>
  <w:num w:numId="21">
    <w:abstractNumId w:val="15"/>
  </w:num>
  <w:num w:numId="22">
    <w:abstractNumId w:val="12"/>
  </w:num>
  <w:num w:numId="23">
    <w:abstractNumId w:val="25"/>
  </w:num>
  <w:num w:numId="24">
    <w:abstractNumId w:val="24"/>
  </w:num>
  <w:num w:numId="25">
    <w:abstractNumId w:val="8"/>
  </w:num>
  <w:num w:numId="26">
    <w:abstractNumId w:val="23"/>
  </w:num>
  <w:num w:numId="27">
    <w:abstractNumId w:val="2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EB"/>
    <w:rsid w:val="00003982"/>
    <w:rsid w:val="00011BFC"/>
    <w:rsid w:val="00077DBE"/>
    <w:rsid w:val="000848F1"/>
    <w:rsid w:val="00086398"/>
    <w:rsid w:val="000D1770"/>
    <w:rsid w:val="00155459"/>
    <w:rsid w:val="001A3CDD"/>
    <w:rsid w:val="001B3BDC"/>
    <w:rsid w:val="001D7104"/>
    <w:rsid w:val="001E6E00"/>
    <w:rsid w:val="00220806"/>
    <w:rsid w:val="00234150"/>
    <w:rsid w:val="002A55FA"/>
    <w:rsid w:val="00322369"/>
    <w:rsid w:val="003845A7"/>
    <w:rsid w:val="003A14A0"/>
    <w:rsid w:val="00411F94"/>
    <w:rsid w:val="004158DD"/>
    <w:rsid w:val="004E331D"/>
    <w:rsid w:val="004F7DFF"/>
    <w:rsid w:val="00511DD1"/>
    <w:rsid w:val="00555430"/>
    <w:rsid w:val="005D25B5"/>
    <w:rsid w:val="005D360E"/>
    <w:rsid w:val="005F2311"/>
    <w:rsid w:val="00613E78"/>
    <w:rsid w:val="006772A6"/>
    <w:rsid w:val="006917EB"/>
    <w:rsid w:val="006A5AC0"/>
    <w:rsid w:val="006C4621"/>
    <w:rsid w:val="00715C88"/>
    <w:rsid w:val="00740CB6"/>
    <w:rsid w:val="00745C8E"/>
    <w:rsid w:val="00761748"/>
    <w:rsid w:val="00775030"/>
    <w:rsid w:val="00785C90"/>
    <w:rsid w:val="007A2174"/>
    <w:rsid w:val="007A2297"/>
    <w:rsid w:val="007D7B26"/>
    <w:rsid w:val="008273D8"/>
    <w:rsid w:val="008F3B57"/>
    <w:rsid w:val="00927E2A"/>
    <w:rsid w:val="009A7DB2"/>
    <w:rsid w:val="00A12C48"/>
    <w:rsid w:val="00A44131"/>
    <w:rsid w:val="00A645F6"/>
    <w:rsid w:val="00AB4503"/>
    <w:rsid w:val="00AD6D00"/>
    <w:rsid w:val="00B3417E"/>
    <w:rsid w:val="00B71564"/>
    <w:rsid w:val="00C52ADA"/>
    <w:rsid w:val="00C71E90"/>
    <w:rsid w:val="00CC1C1A"/>
    <w:rsid w:val="00CF198E"/>
    <w:rsid w:val="00D50BED"/>
    <w:rsid w:val="00D6790A"/>
    <w:rsid w:val="00D7051A"/>
    <w:rsid w:val="00DD5AEE"/>
    <w:rsid w:val="00DF5424"/>
    <w:rsid w:val="00E262F4"/>
    <w:rsid w:val="00E54A77"/>
    <w:rsid w:val="00F02663"/>
    <w:rsid w:val="00F15146"/>
    <w:rsid w:val="00F4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3A2197"/>
  <w15:chartTrackingRefBased/>
  <w15:docId w15:val="{682D72CD-4C6B-4492-BAE8-1AA2F8AF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806"/>
    <w:pPr>
      <w:spacing w:after="0" w:line="270" w:lineRule="atLeast"/>
    </w:pPr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qFormat/>
    <w:rsid w:val="00220806"/>
    <w:pPr>
      <w:keepNext/>
      <w:tabs>
        <w:tab w:val="left" w:pos="851"/>
      </w:tabs>
      <w:outlineLvl w:val="0"/>
    </w:pPr>
    <w:rPr>
      <w:rFonts w:eastAsia="Times New Roman" w:cs="Arial"/>
      <w:b/>
      <w:bCs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qFormat/>
    <w:rsid w:val="00220806"/>
    <w:pPr>
      <w:keepNext/>
      <w:tabs>
        <w:tab w:val="left" w:pos="851"/>
      </w:tabs>
      <w:outlineLvl w:val="1"/>
    </w:pPr>
    <w:rPr>
      <w:rFonts w:eastAsia="Times New Roman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qFormat/>
    <w:rsid w:val="00220806"/>
    <w:pPr>
      <w:keepNext/>
      <w:tabs>
        <w:tab w:val="left" w:pos="851"/>
      </w:tabs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rsid w:val="00220806"/>
    <w:pPr>
      <w:keepNext/>
      <w:tabs>
        <w:tab w:val="left" w:pos="851"/>
      </w:tabs>
      <w:outlineLvl w:val="3"/>
    </w:pPr>
    <w:rPr>
      <w:rFonts w:eastAsia="Times New Roman" w:cs="Times New Roman"/>
      <w:bCs/>
      <w:i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208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A78A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0806"/>
    <w:rPr>
      <w:rFonts w:ascii="Arial" w:eastAsia="Times New Roman" w:hAnsi="Arial" w:cs="Arial"/>
      <w:b/>
      <w:bCs/>
      <w:sz w:val="19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220806"/>
    <w:rPr>
      <w:rFonts w:ascii="Arial" w:eastAsia="Times New Roman" w:hAnsi="Arial" w:cs="Arial"/>
      <w:b/>
      <w:bCs/>
      <w:iCs/>
      <w:sz w:val="19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220806"/>
    <w:rPr>
      <w:rFonts w:ascii="Arial" w:eastAsia="Times New Roman" w:hAnsi="Arial" w:cs="Arial"/>
      <w:b/>
      <w:bCs/>
      <w:sz w:val="19"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rsid w:val="00220806"/>
    <w:rPr>
      <w:rFonts w:ascii="Arial" w:eastAsia="Times New Roman" w:hAnsi="Arial" w:cs="Times New Roman"/>
      <w:bCs/>
      <w:i/>
      <w:sz w:val="19"/>
      <w:szCs w:val="28"/>
      <w:lang w:val="en-GB" w:eastAsia="da-DK"/>
    </w:rPr>
  </w:style>
  <w:style w:type="paragraph" w:styleId="Title">
    <w:name w:val="Title"/>
    <w:basedOn w:val="Normal"/>
    <w:next w:val="Normal"/>
    <w:link w:val="TitleChar"/>
    <w:uiPriority w:val="10"/>
    <w:qFormat/>
    <w:rsid w:val="00220806"/>
    <w:pPr>
      <w:keepNext/>
      <w:keepLines/>
      <w:spacing w:line="460" w:lineRule="atLeast"/>
    </w:pPr>
    <w:rPr>
      <w:rFonts w:eastAsiaTheme="majorEastAsia" w:cstheme="majorBidi"/>
      <w:b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0806"/>
    <w:rPr>
      <w:rFonts w:ascii="Arial" w:eastAsiaTheme="majorEastAsia" w:hAnsi="Arial" w:cstheme="majorBidi"/>
      <w:b/>
      <w:sz w:val="4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806"/>
    <w:pPr>
      <w:keepNext/>
      <w:keepLines/>
      <w:numPr>
        <w:ilvl w:val="1"/>
      </w:numPr>
    </w:pPr>
    <w:rPr>
      <w:rFonts w:eastAsiaTheme="majorEastAsia" w:cstheme="majorBidi"/>
      <w:b/>
      <w:iCs/>
      <w:sz w:val="2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0806"/>
    <w:rPr>
      <w:rFonts w:ascii="Arial" w:eastAsiaTheme="majorEastAsia" w:hAnsi="Arial" w:cstheme="majorBidi"/>
      <w:b/>
      <w:iCs/>
      <w:sz w:val="23"/>
      <w:szCs w:val="24"/>
    </w:rPr>
  </w:style>
  <w:style w:type="character" w:styleId="SubtleEmphasis">
    <w:name w:val="Subtle Emphasis"/>
    <w:basedOn w:val="DefaultParagraphFont"/>
    <w:uiPriority w:val="19"/>
    <w:rsid w:val="00220806"/>
    <w:rPr>
      <w:rFonts w:ascii="Arial" w:hAnsi="Arial"/>
      <w:iCs/>
      <w:color w:val="auto"/>
      <w:sz w:val="20"/>
    </w:rPr>
  </w:style>
  <w:style w:type="character" w:styleId="Emphasis">
    <w:name w:val="Emphasis"/>
    <w:basedOn w:val="DefaultParagraphFont"/>
    <w:uiPriority w:val="20"/>
    <w:unhideWhenUsed/>
    <w:qFormat/>
    <w:rsid w:val="00C52ADA"/>
    <w:rPr>
      <w:rFonts w:ascii="Arial" w:hAnsi="Arial"/>
      <w:iCs/>
      <w:color w:val="auto"/>
      <w:sz w:val="20"/>
    </w:rPr>
  </w:style>
  <w:style w:type="character" w:styleId="IntenseEmphasis">
    <w:name w:val="Intense Emphasis"/>
    <w:basedOn w:val="DefaultParagraphFont"/>
    <w:uiPriority w:val="21"/>
    <w:rsid w:val="00220806"/>
    <w:rPr>
      <w:rFonts w:ascii="Arial" w:hAnsi="Arial"/>
      <w:bCs/>
      <w:iCs/>
      <w:color w:val="auto"/>
      <w:sz w:val="20"/>
    </w:rPr>
  </w:style>
  <w:style w:type="paragraph" w:styleId="ListParagraph">
    <w:name w:val="List Paragraph"/>
    <w:basedOn w:val="Normal"/>
    <w:uiPriority w:val="34"/>
    <w:rsid w:val="002208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806"/>
    <w:pPr>
      <w:spacing w:line="220" w:lineRule="atLeas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220806"/>
    <w:rPr>
      <w:rFonts w:ascii="Arial" w:hAnsi="Arial"/>
      <w:sz w:val="14"/>
    </w:rPr>
  </w:style>
  <w:style w:type="paragraph" w:styleId="Footer">
    <w:name w:val="footer"/>
    <w:basedOn w:val="Normal"/>
    <w:link w:val="FooterChar"/>
    <w:uiPriority w:val="99"/>
    <w:unhideWhenUsed/>
    <w:rsid w:val="00220806"/>
    <w:pPr>
      <w:tabs>
        <w:tab w:val="right" w:pos="9923"/>
      </w:tabs>
      <w:spacing w:line="220" w:lineRule="atLeast"/>
      <w:ind w:right="-2837"/>
    </w:pPr>
    <w:rPr>
      <w:color w:val="3A9CDE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220806"/>
    <w:rPr>
      <w:rFonts w:ascii="Arial" w:hAnsi="Arial"/>
      <w:color w:val="3A9CDE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806"/>
    <w:rPr>
      <w:rFonts w:asciiTheme="majorHAnsi" w:eastAsiaTheme="majorEastAsia" w:hAnsiTheme="majorHAnsi" w:cstheme="majorBidi"/>
      <w:color w:val="2A78AE" w:themeColor="accent1" w:themeShade="BF"/>
      <w:sz w:val="19"/>
    </w:rPr>
  </w:style>
  <w:style w:type="paragraph" w:customStyle="1" w:styleId="Home">
    <w:name w:val="Home"/>
    <w:basedOn w:val="Header"/>
    <w:uiPriority w:val="10"/>
    <w:rsid w:val="00220806"/>
    <w:rPr>
      <w:sz w:val="12"/>
    </w:rPr>
  </w:style>
  <w:style w:type="character" w:styleId="PlaceholderText">
    <w:name w:val="Placeholder Text"/>
    <w:basedOn w:val="DefaultParagraphFont"/>
    <w:uiPriority w:val="99"/>
    <w:semiHidden/>
    <w:rsid w:val="00220806"/>
    <w:rPr>
      <w:color w:val="808080"/>
    </w:rPr>
  </w:style>
  <w:style w:type="paragraph" w:customStyle="1" w:styleId="Small">
    <w:name w:val="Small"/>
    <w:basedOn w:val="Normal"/>
    <w:rsid w:val="00220806"/>
    <w:pPr>
      <w:spacing w:line="200" w:lineRule="atLeast"/>
    </w:pPr>
    <w:rPr>
      <w:rFonts w:eastAsia="SimSun"/>
      <w:sz w:val="14"/>
      <w:szCs w:val="14"/>
      <w:lang w:eastAsia="zh-CN"/>
    </w:rPr>
  </w:style>
  <w:style w:type="table" w:styleId="TableGrid">
    <w:name w:val="Table Grid"/>
    <w:basedOn w:val="TableNormal"/>
    <w:uiPriority w:val="59"/>
    <w:rsid w:val="002208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Files\Office\Templates\Blank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rsted">
      <a:dk1>
        <a:srgbClr val="000000"/>
      </a:dk1>
      <a:lt1>
        <a:srgbClr val="FFFFFF"/>
      </a:lt1>
      <a:dk2>
        <a:srgbClr val="445362"/>
      </a:dk2>
      <a:lt2>
        <a:srgbClr val="F5F6F7"/>
      </a:lt2>
      <a:accent1>
        <a:srgbClr val="4E9DD4"/>
      </a:accent1>
      <a:accent2>
        <a:srgbClr val="8ECDC8"/>
      </a:accent2>
      <a:accent3>
        <a:srgbClr val="644C76"/>
      </a:accent3>
      <a:accent4>
        <a:srgbClr val="D8D1CA"/>
      </a:accent4>
      <a:accent5>
        <a:srgbClr val="B7ADA5"/>
      </a:accent5>
      <a:accent6>
        <a:srgbClr val="99A4AE"/>
      </a:accent6>
      <a:hlink>
        <a:srgbClr val="4E9DD4"/>
      </a:hlink>
      <a:folHlink>
        <a:srgbClr val="4E9DD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FD54160065F145AF901D1A916887B2" ma:contentTypeVersion="6" ma:contentTypeDescription="Create a new document." ma:contentTypeScope="" ma:versionID="1645fa55f2c446a37611e2aa69bafcb8">
  <xsd:schema xmlns:xsd="http://www.w3.org/2001/XMLSchema" xmlns:xs="http://www.w3.org/2001/XMLSchema" xmlns:p="http://schemas.microsoft.com/office/2006/metadata/properties" xmlns:ns2="fef0b028-2ce1-42dc-bf2c-e1a78c02c10e" xmlns:ns3="e717bb9e-08a6-48e1-b795-79c3c3113e9a" targetNamespace="http://schemas.microsoft.com/office/2006/metadata/properties" ma:root="true" ma:fieldsID="36f54f87fccb8e35a97b4a744490ffd6" ns2:_="" ns3:_="">
    <xsd:import namespace="fef0b028-2ce1-42dc-bf2c-e1a78c02c10e"/>
    <xsd:import namespace="e717bb9e-08a6-48e1-b795-79c3c3113e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b028-2ce1-42dc-bf2c-e1a78c02c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7bb9e-08a6-48e1-b795-79c3c3113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26D6E-EA3C-402F-9B2C-43F31A7333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91247C-E9A8-4B17-B264-AC6BE3D1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b028-2ce1-42dc-bf2c-e1a78c02c10e"/>
    <ds:schemaRef ds:uri="e717bb9e-08a6-48e1-b795-79c3c3113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C9ADF-C4BC-4949-BDE9-4A10D2AFF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</Template>
  <TotalTime>14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Ørsted A/S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Godber</dc:creator>
  <cp:keywords/>
  <dc:description/>
  <cp:lastModifiedBy>Tom</cp:lastModifiedBy>
  <cp:revision>6</cp:revision>
  <dcterms:created xsi:type="dcterms:W3CDTF">2020-11-09T15:46:00Z</dcterms:created>
  <dcterms:modified xsi:type="dcterms:W3CDTF">2021-07-13T14:15:00Z</dcterms:modified>
</cp:coreProperties>
</file>