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91B0" w14:textId="0983FC3E" w:rsidR="009A7DB2" w:rsidRPr="008170D7" w:rsidRDefault="006917EB" w:rsidP="006A5AC0">
      <w:pPr>
        <w:jc w:val="center"/>
        <w:rPr>
          <w:rFonts w:ascii="Arial Nova" w:hAnsi="Arial Nova"/>
          <w:b/>
          <w:color w:val="666699"/>
          <w:sz w:val="28"/>
          <w:szCs w:val="28"/>
        </w:rPr>
      </w:pPr>
      <w:r w:rsidRPr="008170D7">
        <w:rPr>
          <w:rFonts w:ascii="Arial Nova" w:hAnsi="Arial Nova"/>
          <w:b/>
          <w:color w:val="666699"/>
          <w:sz w:val="28"/>
          <w:szCs w:val="28"/>
        </w:rPr>
        <w:t xml:space="preserve">Recruitment Supplier </w:t>
      </w:r>
      <w:r w:rsidR="00EE7158" w:rsidRPr="008170D7">
        <w:rPr>
          <w:rFonts w:ascii="Arial Nova" w:hAnsi="Arial Nova"/>
          <w:b/>
          <w:color w:val="666699"/>
          <w:sz w:val="28"/>
          <w:szCs w:val="28"/>
        </w:rPr>
        <w:t>Request for Information Template</w:t>
      </w:r>
    </w:p>
    <w:p w14:paraId="05E291B1" w14:textId="77777777" w:rsidR="006917EB" w:rsidRPr="00EE7158" w:rsidRDefault="006917EB" w:rsidP="00740CB6">
      <w:pPr>
        <w:rPr>
          <w:rFonts w:ascii="Arial Nova" w:hAnsi="Arial Nova"/>
          <w:sz w:val="22"/>
        </w:rPr>
      </w:pPr>
    </w:p>
    <w:p w14:paraId="05E291B2" w14:textId="77777777" w:rsidR="006917EB" w:rsidRPr="00EE7158" w:rsidRDefault="006917EB" w:rsidP="00740CB6">
      <w:pPr>
        <w:rPr>
          <w:rFonts w:ascii="Arial Nova" w:hAnsi="Arial Nova"/>
          <w:sz w:val="22"/>
        </w:rPr>
      </w:pPr>
    </w:p>
    <w:p w14:paraId="05E291B3" w14:textId="77777777" w:rsidR="006917EB" w:rsidRPr="00EE7158" w:rsidRDefault="006917EB" w:rsidP="00EE7158">
      <w:pPr>
        <w:jc w:val="both"/>
        <w:rPr>
          <w:rFonts w:ascii="Arial Nova" w:hAnsi="Arial Nova"/>
          <w:b/>
          <w:sz w:val="22"/>
        </w:rPr>
      </w:pPr>
      <w:r w:rsidRPr="00EE7158">
        <w:rPr>
          <w:rFonts w:ascii="Arial Nova" w:hAnsi="Arial Nova"/>
          <w:b/>
          <w:sz w:val="22"/>
        </w:rPr>
        <w:t>Your company</w:t>
      </w:r>
    </w:p>
    <w:p w14:paraId="05E291B4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p w14:paraId="05E291B5" w14:textId="34020A89" w:rsidR="006917EB" w:rsidRPr="00D81159" w:rsidRDefault="009A56A0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>O</w:t>
      </w:r>
      <w:r w:rsidR="006917EB" w:rsidRPr="00D81159">
        <w:rPr>
          <w:rFonts w:ascii="Arial Nova" w:hAnsi="Arial Nova"/>
          <w:sz w:val="22"/>
        </w:rPr>
        <w:t xml:space="preserve">utline </w:t>
      </w:r>
      <w:r w:rsidR="00D81159" w:rsidRPr="00D81159">
        <w:rPr>
          <w:rFonts w:ascii="Arial Nova" w:hAnsi="Arial Nova"/>
          <w:sz w:val="22"/>
        </w:rPr>
        <w:t xml:space="preserve">the </w:t>
      </w:r>
      <w:r w:rsidR="006917EB" w:rsidRPr="00D81159">
        <w:rPr>
          <w:rFonts w:ascii="Arial Nova" w:hAnsi="Arial Nova"/>
          <w:sz w:val="22"/>
        </w:rPr>
        <w:t>areas of expertise</w:t>
      </w:r>
      <w:r w:rsidR="00D81159" w:rsidRPr="00D81159">
        <w:rPr>
          <w:rFonts w:ascii="Arial Nova" w:hAnsi="Arial Nova"/>
          <w:sz w:val="22"/>
        </w:rPr>
        <w:t xml:space="preserve"> that would be relevant to our business</w:t>
      </w:r>
    </w:p>
    <w:p w14:paraId="05E291B6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p w14:paraId="05E291B7" w14:textId="5C2DEE0C" w:rsidR="006917EB" w:rsidRPr="00D81159" w:rsidRDefault="009A56A0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>Your geographical locations and the areas you can support us in</w:t>
      </w:r>
    </w:p>
    <w:p w14:paraId="05E291B8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p w14:paraId="05E291B9" w14:textId="79E9FE81" w:rsidR="006917EB" w:rsidRPr="00D81159" w:rsidRDefault="009A56A0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 xml:space="preserve">Key contacts </w:t>
      </w:r>
      <w:r w:rsidR="006917EB" w:rsidRPr="00D81159">
        <w:rPr>
          <w:rFonts w:ascii="Arial Nova" w:hAnsi="Arial Nova"/>
          <w:sz w:val="22"/>
        </w:rPr>
        <w:t>within your company</w:t>
      </w:r>
    </w:p>
    <w:p w14:paraId="20B11318" w14:textId="77777777" w:rsidR="009A56A0" w:rsidRPr="009A56A0" w:rsidRDefault="009A56A0" w:rsidP="009A56A0">
      <w:pPr>
        <w:pStyle w:val="ListParagraph"/>
        <w:rPr>
          <w:rFonts w:ascii="Arial Nova" w:hAnsi="Arial Nova"/>
          <w:sz w:val="22"/>
        </w:rPr>
      </w:pPr>
    </w:p>
    <w:p w14:paraId="2A3725C7" w14:textId="6D8E972F" w:rsidR="009A56A0" w:rsidRPr="00D81159" w:rsidRDefault="009A56A0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>Type of hiring (Permanent, Interim, Temporary)</w:t>
      </w:r>
    </w:p>
    <w:p w14:paraId="1D1B72B3" w14:textId="77777777" w:rsidR="009A56A0" w:rsidRPr="009A56A0" w:rsidRDefault="009A56A0" w:rsidP="009A56A0">
      <w:pPr>
        <w:pStyle w:val="ListParagraph"/>
        <w:rPr>
          <w:rFonts w:ascii="Arial Nova" w:hAnsi="Arial Nova"/>
          <w:sz w:val="22"/>
        </w:rPr>
      </w:pPr>
    </w:p>
    <w:p w14:paraId="0F8FDCEF" w14:textId="2FC1AB12" w:rsidR="009A56A0" w:rsidRPr="00D81159" w:rsidRDefault="009A56A0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>Size of your company</w:t>
      </w:r>
    </w:p>
    <w:p w14:paraId="33CC986C" w14:textId="4B003AA1" w:rsidR="009A56A0" w:rsidRDefault="009A56A0" w:rsidP="009A56A0">
      <w:pPr>
        <w:jc w:val="both"/>
        <w:rPr>
          <w:rFonts w:ascii="Arial Nova" w:hAnsi="Arial Nova"/>
          <w:sz w:val="22"/>
        </w:rPr>
      </w:pPr>
    </w:p>
    <w:p w14:paraId="12B5482F" w14:textId="46F8284F" w:rsidR="00D81159" w:rsidRPr="00D81159" w:rsidRDefault="009A56A0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>What levels of hiring do you handle?</w:t>
      </w:r>
    </w:p>
    <w:p w14:paraId="5CE21330" w14:textId="6806F80B" w:rsidR="009A56A0" w:rsidRDefault="009A56A0" w:rsidP="009A56A0">
      <w:pPr>
        <w:jc w:val="both"/>
        <w:rPr>
          <w:rFonts w:ascii="Arial Nova" w:hAnsi="Arial Nova"/>
          <w:sz w:val="22"/>
        </w:rPr>
      </w:pPr>
    </w:p>
    <w:p w14:paraId="7C8D2EC6" w14:textId="392F4BB8" w:rsidR="009A56A0" w:rsidRPr="00D81159" w:rsidRDefault="009A56A0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>Charging structure/Terms of Business</w:t>
      </w:r>
    </w:p>
    <w:p w14:paraId="6678B6B2" w14:textId="4005B73C" w:rsidR="00D81159" w:rsidRDefault="00D81159" w:rsidP="009A56A0">
      <w:pPr>
        <w:jc w:val="both"/>
        <w:rPr>
          <w:rFonts w:ascii="Arial Nova" w:hAnsi="Arial Nova"/>
          <w:sz w:val="22"/>
        </w:rPr>
      </w:pPr>
    </w:p>
    <w:p w14:paraId="36535A34" w14:textId="56286C5F" w:rsidR="00D81159" w:rsidRPr="00D81159" w:rsidRDefault="00D81159" w:rsidP="00D81159">
      <w:pPr>
        <w:pStyle w:val="ListParagraph"/>
        <w:numPr>
          <w:ilvl w:val="0"/>
          <w:numId w:val="29"/>
        </w:numPr>
        <w:jc w:val="both"/>
        <w:rPr>
          <w:rFonts w:ascii="Arial Nova" w:hAnsi="Arial Nova"/>
          <w:sz w:val="22"/>
        </w:rPr>
      </w:pPr>
      <w:r w:rsidRPr="00D81159">
        <w:rPr>
          <w:rFonts w:ascii="Arial Nova" w:hAnsi="Arial Nova"/>
          <w:sz w:val="22"/>
        </w:rPr>
        <w:t>In summary, why should we select you as a recruitment partner (one paragraph)?</w:t>
      </w:r>
    </w:p>
    <w:p w14:paraId="05E291BA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p w14:paraId="05E291BB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p w14:paraId="05E291C4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p w14:paraId="05E291C5" w14:textId="0D6996FD" w:rsidR="006917EB" w:rsidRPr="00EE7158" w:rsidRDefault="006917EB" w:rsidP="00EE7158">
      <w:pPr>
        <w:jc w:val="both"/>
        <w:rPr>
          <w:rFonts w:ascii="Arial Nova" w:hAnsi="Arial Nova"/>
          <w:b/>
          <w:sz w:val="22"/>
        </w:rPr>
      </w:pPr>
      <w:r w:rsidRPr="00EE7158">
        <w:rPr>
          <w:rFonts w:ascii="Arial Nova" w:hAnsi="Arial Nova"/>
          <w:b/>
          <w:sz w:val="22"/>
        </w:rPr>
        <w:t xml:space="preserve">You experience of working with </w:t>
      </w:r>
      <w:r w:rsidR="00EE7158" w:rsidRPr="00EE7158">
        <w:rPr>
          <w:rFonts w:ascii="Arial Nova" w:hAnsi="Arial Nova"/>
          <w:b/>
          <w:sz w:val="22"/>
        </w:rPr>
        <w:t>[Insert Company Name]</w:t>
      </w:r>
    </w:p>
    <w:p w14:paraId="05E291C6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p w14:paraId="406880F0" w14:textId="77777777" w:rsidR="009A56A0" w:rsidRDefault="009A56A0" w:rsidP="009A56A0">
      <w:pPr>
        <w:jc w:val="both"/>
        <w:rPr>
          <w:rFonts w:ascii="Arial Nova" w:hAnsi="Arial Nova"/>
          <w:bCs/>
          <w:sz w:val="22"/>
        </w:rPr>
      </w:pPr>
      <w:r w:rsidRPr="00EE7158">
        <w:rPr>
          <w:rFonts w:ascii="Arial Nova" w:hAnsi="Arial Nova"/>
          <w:bCs/>
          <w:sz w:val="22"/>
        </w:rPr>
        <w:t>Please can you provide the following information (if possible) relating to roles you’ve handled from [Insert Company Name] in the 12/24 months</w:t>
      </w:r>
    </w:p>
    <w:p w14:paraId="04275C0C" w14:textId="77777777" w:rsidR="009A56A0" w:rsidRPr="00EE7158" w:rsidRDefault="009A56A0" w:rsidP="009A56A0">
      <w:pPr>
        <w:jc w:val="both"/>
        <w:rPr>
          <w:rFonts w:ascii="Arial Nova" w:hAnsi="Arial Nova"/>
          <w:bCs/>
          <w:sz w:val="22"/>
        </w:rPr>
      </w:pPr>
    </w:p>
    <w:p w14:paraId="7502EF34" w14:textId="77777777" w:rsidR="009A56A0" w:rsidRDefault="009A56A0" w:rsidP="00D811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ova" w:hAnsi="Arial Nova"/>
          <w:bCs/>
          <w:sz w:val="22"/>
        </w:rPr>
      </w:pPr>
      <w:r w:rsidRPr="00EE7158">
        <w:rPr>
          <w:rFonts w:ascii="Arial Nova" w:hAnsi="Arial Nova"/>
          <w:bCs/>
          <w:sz w:val="22"/>
        </w:rPr>
        <w:t>No. vacancies handled (indicate temp or perm)</w:t>
      </w:r>
    </w:p>
    <w:p w14:paraId="0C9F9C99" w14:textId="77777777" w:rsidR="009A56A0" w:rsidRDefault="009A56A0" w:rsidP="00D811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ova" w:hAnsi="Arial Nova"/>
          <w:bCs/>
          <w:sz w:val="22"/>
        </w:rPr>
      </w:pPr>
      <w:r>
        <w:rPr>
          <w:rFonts w:ascii="Arial Nova" w:hAnsi="Arial Nova"/>
          <w:bCs/>
          <w:sz w:val="22"/>
        </w:rPr>
        <w:t>Names of hiring managers you’ve worked with</w:t>
      </w:r>
    </w:p>
    <w:p w14:paraId="6247530D" w14:textId="77777777" w:rsidR="009A56A0" w:rsidRPr="00EE7158" w:rsidRDefault="009A56A0" w:rsidP="00D811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ova" w:hAnsi="Arial Nova"/>
          <w:bCs/>
          <w:sz w:val="22"/>
        </w:rPr>
      </w:pPr>
      <w:r w:rsidRPr="00EE7158">
        <w:rPr>
          <w:rFonts w:ascii="Arial Nova" w:hAnsi="Arial Nova"/>
          <w:bCs/>
          <w:sz w:val="22"/>
        </w:rPr>
        <w:t>No. people placed with us (with name and job title)</w:t>
      </w:r>
    </w:p>
    <w:p w14:paraId="6549FFC6" w14:textId="77777777" w:rsidR="009A56A0" w:rsidRPr="00EE7158" w:rsidRDefault="009A56A0" w:rsidP="00D811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ova" w:hAnsi="Arial Nova"/>
          <w:bCs/>
          <w:sz w:val="22"/>
        </w:rPr>
      </w:pPr>
      <w:r w:rsidRPr="00EE7158">
        <w:rPr>
          <w:rFonts w:ascii="Arial Nova" w:hAnsi="Arial Nova"/>
          <w:bCs/>
          <w:sz w:val="22"/>
        </w:rPr>
        <w:t>CV’s sent</w:t>
      </w:r>
    </w:p>
    <w:p w14:paraId="62E637E7" w14:textId="77777777" w:rsidR="009A56A0" w:rsidRPr="00EE7158" w:rsidRDefault="009A56A0" w:rsidP="00D811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ova" w:hAnsi="Arial Nova"/>
          <w:bCs/>
          <w:sz w:val="22"/>
        </w:rPr>
      </w:pPr>
      <w:r w:rsidRPr="00EE7158">
        <w:rPr>
          <w:rFonts w:ascii="Arial Nova" w:hAnsi="Arial Nova"/>
          <w:bCs/>
          <w:sz w:val="22"/>
        </w:rPr>
        <w:t>1st interviews arranged</w:t>
      </w:r>
    </w:p>
    <w:p w14:paraId="34FB851E" w14:textId="77777777" w:rsidR="009A56A0" w:rsidRDefault="009A56A0" w:rsidP="00D811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 Nova" w:hAnsi="Arial Nova"/>
          <w:bCs/>
          <w:sz w:val="22"/>
        </w:rPr>
      </w:pPr>
      <w:r w:rsidRPr="00EE7158">
        <w:rPr>
          <w:rFonts w:ascii="Arial Nova" w:hAnsi="Arial Nova"/>
          <w:bCs/>
          <w:sz w:val="22"/>
        </w:rPr>
        <w:t>2nd interviews arranged</w:t>
      </w:r>
    </w:p>
    <w:p w14:paraId="3B8E6EF7" w14:textId="77777777" w:rsidR="009A56A0" w:rsidRDefault="009A56A0" w:rsidP="009A56A0">
      <w:pPr>
        <w:jc w:val="both"/>
        <w:rPr>
          <w:rFonts w:ascii="Arial Nova" w:hAnsi="Arial Nova"/>
          <w:sz w:val="22"/>
        </w:rPr>
      </w:pPr>
    </w:p>
    <w:p w14:paraId="35B3A123" w14:textId="7E6942E7" w:rsidR="009A56A0" w:rsidRDefault="009A56A0" w:rsidP="009A56A0">
      <w:pPr>
        <w:jc w:val="both"/>
        <w:rPr>
          <w:rFonts w:ascii="Arial Nova" w:hAnsi="Arial Nova"/>
          <w:sz w:val="22"/>
        </w:rPr>
      </w:pPr>
    </w:p>
    <w:p w14:paraId="2738840B" w14:textId="2840E576" w:rsidR="009A56A0" w:rsidRDefault="009A56A0" w:rsidP="009A56A0">
      <w:pPr>
        <w:jc w:val="both"/>
        <w:rPr>
          <w:rFonts w:ascii="Arial Nova" w:hAnsi="Arial Nova"/>
          <w:sz w:val="22"/>
        </w:rPr>
      </w:pPr>
      <w:r>
        <w:rPr>
          <w:rFonts w:ascii="Arial Nova" w:hAnsi="Arial Nova"/>
          <w:sz w:val="22"/>
        </w:rPr>
        <w:t>What current terms do you have agreed with our company</w:t>
      </w:r>
    </w:p>
    <w:p w14:paraId="5CAFA82C" w14:textId="59D384B0" w:rsidR="00D81159" w:rsidRDefault="00D81159" w:rsidP="009A56A0">
      <w:pPr>
        <w:jc w:val="both"/>
        <w:rPr>
          <w:rFonts w:ascii="Arial Nova" w:hAnsi="Arial Nova"/>
          <w:sz w:val="22"/>
        </w:rPr>
      </w:pPr>
    </w:p>
    <w:p w14:paraId="22963293" w14:textId="771EF4AF" w:rsidR="00D81159" w:rsidRDefault="00D81159" w:rsidP="009A56A0">
      <w:pPr>
        <w:jc w:val="both"/>
        <w:rPr>
          <w:rFonts w:ascii="Arial Nova" w:hAnsi="Arial Nova"/>
          <w:sz w:val="22"/>
        </w:rPr>
      </w:pPr>
    </w:p>
    <w:p w14:paraId="799DE21F" w14:textId="2E0D5837" w:rsidR="00D81159" w:rsidRPr="009A56A0" w:rsidRDefault="00D81159" w:rsidP="009A56A0">
      <w:pPr>
        <w:jc w:val="both"/>
        <w:rPr>
          <w:rFonts w:ascii="Arial Nova" w:hAnsi="Arial Nova"/>
          <w:sz w:val="22"/>
        </w:rPr>
      </w:pPr>
      <w:r>
        <w:rPr>
          <w:rFonts w:ascii="Arial Nova" w:hAnsi="Arial Nova"/>
          <w:sz w:val="22"/>
        </w:rPr>
        <w:t>Please comment on how you’ve found working with us as a client (e.g. areas of concern, what has worked well)</w:t>
      </w:r>
    </w:p>
    <w:p w14:paraId="05E291C8" w14:textId="77777777" w:rsidR="006917EB" w:rsidRPr="00EE7158" w:rsidRDefault="006917EB" w:rsidP="00EE7158">
      <w:pPr>
        <w:jc w:val="both"/>
        <w:rPr>
          <w:rFonts w:ascii="Arial Nova" w:hAnsi="Arial Nova"/>
          <w:sz w:val="22"/>
        </w:rPr>
      </w:pPr>
    </w:p>
    <w:sectPr w:rsidR="006917EB" w:rsidRPr="00EE7158" w:rsidSect="00EE7158"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291D5" w14:textId="77777777" w:rsidR="00C71E90" w:rsidRDefault="00C71E90" w:rsidP="00077DBE">
      <w:pPr>
        <w:spacing w:line="240" w:lineRule="auto"/>
      </w:pPr>
      <w:r>
        <w:separator/>
      </w:r>
    </w:p>
  </w:endnote>
  <w:endnote w:type="continuationSeparator" w:id="0">
    <w:p w14:paraId="05E291D6" w14:textId="77777777" w:rsidR="00C71E90" w:rsidRDefault="00C71E90" w:rsidP="00077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55B1D" w14:textId="3B3D7D8D" w:rsidR="008170D7" w:rsidRDefault="008170D7" w:rsidP="008170D7">
    <w:pPr>
      <w:pStyle w:val="Footer"/>
      <w:ind w:firstLine="3912"/>
    </w:pPr>
    <w:r>
      <w:rPr>
        <w:noProof/>
      </w:rPr>
      <w:drawing>
        <wp:inline distT="0" distB="0" distL="0" distR="0" wp14:anchorId="410657A0" wp14:editId="1E0E0C6B">
          <wp:extent cx="1272540" cy="920075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529" cy="92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8B8AA1" w14:textId="77777777" w:rsidR="008170D7" w:rsidRDefault="00817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291D3" w14:textId="77777777" w:rsidR="00C71E90" w:rsidRDefault="00C71E90" w:rsidP="00077DBE">
      <w:pPr>
        <w:spacing w:line="240" w:lineRule="auto"/>
      </w:pPr>
      <w:r>
        <w:separator/>
      </w:r>
    </w:p>
  </w:footnote>
  <w:footnote w:type="continuationSeparator" w:id="0">
    <w:p w14:paraId="05E291D4" w14:textId="77777777" w:rsidR="00C71E90" w:rsidRDefault="00C71E90" w:rsidP="00077D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36A6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25AE0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EC4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20C26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5F2A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ED018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723D5F"/>
    <w:multiLevelType w:val="hybridMultilevel"/>
    <w:tmpl w:val="6B36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30B8B"/>
    <w:multiLevelType w:val="hybridMultilevel"/>
    <w:tmpl w:val="DB1EA238"/>
    <w:lvl w:ilvl="0" w:tplc="CCACA1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407E5"/>
    <w:multiLevelType w:val="hybridMultilevel"/>
    <w:tmpl w:val="A5F6489C"/>
    <w:lvl w:ilvl="0" w:tplc="C6CC14B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5CB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9E2BA0"/>
    <w:multiLevelType w:val="hybridMultilevel"/>
    <w:tmpl w:val="8C10D0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34BF3"/>
    <w:multiLevelType w:val="hybridMultilevel"/>
    <w:tmpl w:val="C430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C51F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8702B3"/>
    <w:multiLevelType w:val="hybridMultilevel"/>
    <w:tmpl w:val="513CF56A"/>
    <w:lvl w:ilvl="0" w:tplc="C18CBDB4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CAC"/>
    <w:multiLevelType w:val="hybridMultilevel"/>
    <w:tmpl w:val="1C4AAC2C"/>
    <w:lvl w:ilvl="0" w:tplc="23061D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92A84"/>
    <w:multiLevelType w:val="hybridMultilevel"/>
    <w:tmpl w:val="7C5EBFE0"/>
    <w:lvl w:ilvl="0" w:tplc="E1F88B1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7544F"/>
    <w:multiLevelType w:val="hybridMultilevel"/>
    <w:tmpl w:val="67AE1EB6"/>
    <w:lvl w:ilvl="0" w:tplc="60E4730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0600D"/>
    <w:multiLevelType w:val="hybridMultilevel"/>
    <w:tmpl w:val="E138DA60"/>
    <w:lvl w:ilvl="0" w:tplc="7ED0532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9076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09F3937"/>
    <w:multiLevelType w:val="hybridMultilevel"/>
    <w:tmpl w:val="7922A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3BA6"/>
    <w:multiLevelType w:val="hybridMultilevel"/>
    <w:tmpl w:val="0136E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C2E5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AB464F"/>
    <w:multiLevelType w:val="hybridMultilevel"/>
    <w:tmpl w:val="23EEC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23A47"/>
    <w:multiLevelType w:val="hybridMultilevel"/>
    <w:tmpl w:val="C930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D128A"/>
    <w:multiLevelType w:val="hybridMultilevel"/>
    <w:tmpl w:val="EAF444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65399"/>
    <w:multiLevelType w:val="multilevel"/>
    <w:tmpl w:val="1B8A06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8"/>
  </w:num>
  <w:num w:numId="5">
    <w:abstractNumId w:val="17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9"/>
  </w:num>
  <w:num w:numId="11">
    <w:abstractNumId w:val="21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2"/>
  </w:num>
  <w:num w:numId="17">
    <w:abstractNumId w:val="1"/>
  </w:num>
  <w:num w:numId="18">
    <w:abstractNumId w:val="4"/>
  </w:num>
  <w:num w:numId="19">
    <w:abstractNumId w:val="0"/>
  </w:num>
  <w:num w:numId="20">
    <w:abstractNumId w:val="19"/>
  </w:num>
  <w:num w:numId="21">
    <w:abstractNumId w:val="14"/>
  </w:num>
  <w:num w:numId="22">
    <w:abstractNumId w:val="10"/>
  </w:num>
  <w:num w:numId="23">
    <w:abstractNumId w:val="24"/>
  </w:num>
  <w:num w:numId="24">
    <w:abstractNumId w:val="23"/>
  </w:num>
  <w:num w:numId="25">
    <w:abstractNumId w:val="6"/>
  </w:num>
  <w:num w:numId="26">
    <w:abstractNumId w:val="22"/>
  </w:num>
  <w:num w:numId="27">
    <w:abstractNumId w:val="7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B"/>
    <w:rsid w:val="00003982"/>
    <w:rsid w:val="00011BFC"/>
    <w:rsid w:val="00077DBE"/>
    <w:rsid w:val="000848F1"/>
    <w:rsid w:val="00086398"/>
    <w:rsid w:val="00155459"/>
    <w:rsid w:val="001A3CDD"/>
    <w:rsid w:val="001D7104"/>
    <w:rsid w:val="001E6E00"/>
    <w:rsid w:val="00220806"/>
    <w:rsid w:val="00234150"/>
    <w:rsid w:val="002A55FA"/>
    <w:rsid w:val="00322369"/>
    <w:rsid w:val="003A14A0"/>
    <w:rsid w:val="00411F94"/>
    <w:rsid w:val="004158DD"/>
    <w:rsid w:val="004E331D"/>
    <w:rsid w:val="004F7DFF"/>
    <w:rsid w:val="00511DD1"/>
    <w:rsid w:val="00555430"/>
    <w:rsid w:val="005D360E"/>
    <w:rsid w:val="005F2208"/>
    <w:rsid w:val="005F2311"/>
    <w:rsid w:val="00613E78"/>
    <w:rsid w:val="006917EB"/>
    <w:rsid w:val="006A5AC0"/>
    <w:rsid w:val="006C4621"/>
    <w:rsid w:val="00715C88"/>
    <w:rsid w:val="00740CB6"/>
    <w:rsid w:val="00745C8E"/>
    <w:rsid w:val="00761748"/>
    <w:rsid w:val="00775030"/>
    <w:rsid w:val="007A2174"/>
    <w:rsid w:val="007A2297"/>
    <w:rsid w:val="007D7B26"/>
    <w:rsid w:val="008170D7"/>
    <w:rsid w:val="008273D8"/>
    <w:rsid w:val="00927E2A"/>
    <w:rsid w:val="009A56A0"/>
    <w:rsid w:val="009A7DB2"/>
    <w:rsid w:val="00A12C48"/>
    <w:rsid w:val="00A44131"/>
    <w:rsid w:val="00A645F6"/>
    <w:rsid w:val="00B3417E"/>
    <w:rsid w:val="00B71564"/>
    <w:rsid w:val="00C52ADA"/>
    <w:rsid w:val="00C71E90"/>
    <w:rsid w:val="00CC1C1A"/>
    <w:rsid w:val="00CF198E"/>
    <w:rsid w:val="00D64A5F"/>
    <w:rsid w:val="00D7051A"/>
    <w:rsid w:val="00D81159"/>
    <w:rsid w:val="00DD5AEE"/>
    <w:rsid w:val="00DF5424"/>
    <w:rsid w:val="00E54A77"/>
    <w:rsid w:val="00E81207"/>
    <w:rsid w:val="00EE7158"/>
    <w:rsid w:val="00F1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E291B0"/>
  <w15:chartTrackingRefBased/>
  <w15:docId w15:val="{682D72CD-4C6B-4492-BAE8-1AA2F8AF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06"/>
    <w:pPr>
      <w:spacing w:after="0" w:line="270" w:lineRule="atLeast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qFormat/>
    <w:rsid w:val="00220806"/>
    <w:pPr>
      <w:keepNext/>
      <w:tabs>
        <w:tab w:val="left" w:pos="851"/>
      </w:tabs>
      <w:outlineLvl w:val="0"/>
    </w:pPr>
    <w:rPr>
      <w:rFonts w:eastAsia="Times New Roman" w:cs="Arial"/>
      <w:b/>
      <w:bCs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220806"/>
    <w:pPr>
      <w:keepNext/>
      <w:tabs>
        <w:tab w:val="left" w:pos="851"/>
      </w:tabs>
      <w:outlineLvl w:val="1"/>
    </w:pPr>
    <w:rPr>
      <w:rFonts w:eastAsia="Times New Roman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220806"/>
    <w:pPr>
      <w:keepNext/>
      <w:tabs>
        <w:tab w:val="left" w:pos="851"/>
      </w:tabs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rsid w:val="00220806"/>
    <w:pPr>
      <w:keepNext/>
      <w:tabs>
        <w:tab w:val="left" w:pos="851"/>
      </w:tabs>
      <w:outlineLvl w:val="3"/>
    </w:pPr>
    <w:rPr>
      <w:rFonts w:eastAsia="Times New Roman" w:cs="Times New Roman"/>
      <w:bCs/>
      <w:i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208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A78A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0806"/>
    <w:rPr>
      <w:rFonts w:ascii="Arial" w:eastAsia="Times New Roman" w:hAnsi="Arial" w:cs="Arial"/>
      <w:b/>
      <w:bCs/>
      <w:sz w:val="19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220806"/>
    <w:rPr>
      <w:rFonts w:ascii="Arial" w:eastAsia="Times New Roman" w:hAnsi="Arial" w:cs="Arial"/>
      <w:b/>
      <w:bCs/>
      <w:iCs/>
      <w:sz w:val="19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220806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220806"/>
    <w:rPr>
      <w:rFonts w:ascii="Arial" w:eastAsia="Times New Roman" w:hAnsi="Arial" w:cs="Times New Roman"/>
      <w:bCs/>
      <w:i/>
      <w:sz w:val="19"/>
      <w:szCs w:val="28"/>
      <w:lang w:val="en-GB"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220806"/>
    <w:pPr>
      <w:keepNext/>
      <w:keepLines/>
      <w:spacing w:line="460" w:lineRule="atLeast"/>
    </w:pPr>
    <w:rPr>
      <w:rFonts w:eastAsiaTheme="majorEastAsia" w:cstheme="majorBidi"/>
      <w:b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806"/>
    <w:rPr>
      <w:rFonts w:ascii="Arial" w:eastAsiaTheme="majorEastAsia" w:hAnsi="Arial" w:cstheme="majorBidi"/>
      <w:b/>
      <w:sz w:val="4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806"/>
    <w:pPr>
      <w:keepNext/>
      <w:keepLines/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0806"/>
    <w:rPr>
      <w:rFonts w:ascii="Arial" w:eastAsiaTheme="majorEastAsia" w:hAnsi="Arial" w:cstheme="majorBidi"/>
      <w:b/>
      <w:iCs/>
      <w:sz w:val="23"/>
      <w:szCs w:val="24"/>
    </w:rPr>
  </w:style>
  <w:style w:type="character" w:styleId="SubtleEmphasis">
    <w:name w:val="Subtle Emphasis"/>
    <w:basedOn w:val="DefaultParagraphFont"/>
    <w:uiPriority w:val="19"/>
    <w:rsid w:val="00220806"/>
    <w:rPr>
      <w:rFonts w:ascii="Arial" w:hAnsi="Arial"/>
      <w:iCs/>
      <w:color w:val="auto"/>
      <w:sz w:val="20"/>
    </w:rPr>
  </w:style>
  <w:style w:type="character" w:styleId="Emphasis">
    <w:name w:val="Emphasis"/>
    <w:basedOn w:val="DefaultParagraphFont"/>
    <w:uiPriority w:val="20"/>
    <w:unhideWhenUsed/>
    <w:qFormat/>
    <w:rsid w:val="00C52ADA"/>
    <w:rPr>
      <w:rFonts w:ascii="Arial" w:hAnsi="Arial"/>
      <w:iCs/>
      <w:color w:val="auto"/>
      <w:sz w:val="20"/>
    </w:rPr>
  </w:style>
  <w:style w:type="character" w:styleId="IntenseEmphasis">
    <w:name w:val="Intense Emphasis"/>
    <w:basedOn w:val="DefaultParagraphFont"/>
    <w:uiPriority w:val="21"/>
    <w:rsid w:val="00220806"/>
    <w:rPr>
      <w:rFonts w:ascii="Arial" w:hAnsi="Arial"/>
      <w:bCs/>
      <w:iCs/>
      <w:color w:val="auto"/>
      <w:sz w:val="20"/>
    </w:rPr>
  </w:style>
  <w:style w:type="paragraph" w:styleId="ListParagraph">
    <w:name w:val="List Paragraph"/>
    <w:basedOn w:val="Normal"/>
    <w:uiPriority w:val="34"/>
    <w:rsid w:val="00220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806"/>
    <w:pPr>
      <w:spacing w:line="22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20806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unhideWhenUsed/>
    <w:rsid w:val="00220806"/>
    <w:pPr>
      <w:tabs>
        <w:tab w:val="right" w:pos="9923"/>
      </w:tabs>
      <w:spacing w:line="220" w:lineRule="atLeast"/>
      <w:ind w:right="-2837"/>
    </w:pPr>
    <w:rPr>
      <w:color w:val="3A9CDE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220806"/>
    <w:rPr>
      <w:rFonts w:ascii="Arial" w:hAnsi="Arial"/>
      <w:color w:val="3A9CDE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806"/>
    <w:rPr>
      <w:rFonts w:asciiTheme="majorHAnsi" w:eastAsiaTheme="majorEastAsia" w:hAnsiTheme="majorHAnsi" w:cstheme="majorBidi"/>
      <w:color w:val="2A78AE" w:themeColor="accent1" w:themeShade="BF"/>
      <w:sz w:val="19"/>
    </w:rPr>
  </w:style>
  <w:style w:type="paragraph" w:customStyle="1" w:styleId="Home">
    <w:name w:val="Home"/>
    <w:basedOn w:val="Header"/>
    <w:uiPriority w:val="10"/>
    <w:rsid w:val="00220806"/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220806"/>
    <w:rPr>
      <w:color w:val="808080"/>
    </w:rPr>
  </w:style>
  <w:style w:type="paragraph" w:customStyle="1" w:styleId="Small">
    <w:name w:val="Small"/>
    <w:basedOn w:val="Normal"/>
    <w:rsid w:val="00220806"/>
    <w:pPr>
      <w:spacing w:line="200" w:lineRule="atLeast"/>
    </w:pPr>
    <w:rPr>
      <w:rFonts w:eastAsia="SimSun"/>
      <w:sz w:val="14"/>
      <w:szCs w:val="14"/>
      <w:lang w:eastAsia="zh-CN"/>
    </w:rPr>
  </w:style>
  <w:style w:type="table" w:styleId="TableGrid">
    <w:name w:val="Table Grid"/>
    <w:basedOn w:val="TableNormal"/>
    <w:uiPriority w:val="59"/>
    <w:rsid w:val="002208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Files\Office\Templates\Blank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445362"/>
      </a:dk2>
      <a:lt2>
        <a:srgbClr val="F5F6F7"/>
      </a:lt2>
      <a:accent1>
        <a:srgbClr val="4E9DD4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E9DD4"/>
      </a:hlink>
      <a:folHlink>
        <a:srgbClr val="4E9DD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D54160065F145AF901D1A916887B2" ma:contentTypeVersion="6" ma:contentTypeDescription="Create a new document." ma:contentTypeScope="" ma:versionID="1645fa55f2c446a37611e2aa69bafcb8">
  <xsd:schema xmlns:xsd="http://www.w3.org/2001/XMLSchema" xmlns:xs="http://www.w3.org/2001/XMLSchema" xmlns:p="http://schemas.microsoft.com/office/2006/metadata/properties" xmlns:ns2="fef0b028-2ce1-42dc-bf2c-e1a78c02c10e" xmlns:ns3="e717bb9e-08a6-48e1-b795-79c3c3113e9a" targetNamespace="http://schemas.microsoft.com/office/2006/metadata/properties" ma:root="true" ma:fieldsID="36f54f87fccb8e35a97b4a744490ffd6" ns2:_="" ns3:_="">
    <xsd:import namespace="fef0b028-2ce1-42dc-bf2c-e1a78c02c10e"/>
    <xsd:import namespace="e717bb9e-08a6-48e1-b795-79c3c3113e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b028-2ce1-42dc-bf2c-e1a78c02c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7bb9e-08a6-48e1-b795-79c3c3113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C9ADF-C4BC-4949-BDE9-4A10D2AFF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26D6E-EA3C-402F-9B2C-43F31A73338E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717bb9e-08a6-48e1-b795-79c3c3113e9a"/>
    <ds:schemaRef ds:uri="http://purl.org/dc/terms/"/>
    <ds:schemaRef ds:uri="http://schemas.openxmlformats.org/package/2006/metadata/core-properties"/>
    <ds:schemaRef ds:uri="http://purl.org/dc/elements/1.1/"/>
    <ds:schemaRef ds:uri="fef0b028-2ce1-42dc-bf2c-e1a78c02c10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91247C-E9A8-4B17-B264-AC6BE3D1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b028-2ce1-42dc-bf2c-e1a78c02c10e"/>
    <ds:schemaRef ds:uri="e717bb9e-08a6-48e1-b795-79c3c3113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27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Ørsted A/S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Godber</dc:creator>
  <cp:keywords/>
  <dc:description/>
  <cp:lastModifiedBy>Tom</cp:lastModifiedBy>
  <cp:revision>5</cp:revision>
  <dcterms:created xsi:type="dcterms:W3CDTF">2020-11-09T15:58:00Z</dcterms:created>
  <dcterms:modified xsi:type="dcterms:W3CDTF">2021-07-13T14:14:00Z</dcterms:modified>
</cp:coreProperties>
</file>